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DE" w:rsidRDefault="003F12DE" w:rsidP="00EE4904">
      <w:pPr>
        <w:pStyle w:val="Nzev"/>
        <w:outlineLvl w:val="0"/>
      </w:pPr>
      <w:r>
        <w:t>Zadání</w:t>
      </w:r>
    </w:p>
    <w:p w:rsidR="003F12DE" w:rsidRDefault="003F12DE" w:rsidP="009D2E53">
      <w:r>
        <w:t xml:space="preserve">Vytvořte strukturu </w:t>
      </w:r>
      <w:r w:rsidRPr="009D2E53">
        <w:rPr>
          <w:rStyle w:val="Zdrojovkd-znak"/>
          <w:lang w:val="pl-PL"/>
        </w:rPr>
        <w:t>Komplex</w:t>
      </w:r>
      <w:r w:rsidRPr="009D2E53">
        <w:t>,</w:t>
      </w:r>
      <w:r>
        <w:t xml:space="preserve"> která reprezentuje komplexní číslo a obsahuje tyto složky:</w:t>
      </w:r>
    </w:p>
    <w:p w:rsidR="003F12DE" w:rsidRDefault="003F12DE" w:rsidP="00C4288C">
      <w:pPr>
        <w:pStyle w:val="Seznamsodrkami"/>
      </w:pPr>
      <w:r>
        <w:t xml:space="preserve">Vlastnost </w:t>
      </w:r>
      <w:r w:rsidRPr="00B16375">
        <w:rPr>
          <w:rStyle w:val="Zdrojovkd-znak"/>
          <w:lang w:val="cs-CZ"/>
        </w:rPr>
        <w:t>Real</w:t>
      </w:r>
      <w:r>
        <w:t xml:space="preserve"> – poskytuje nebo nastavuje reálnou část komplexního čísla.</w:t>
      </w:r>
    </w:p>
    <w:p w:rsidR="003F12DE" w:rsidRDefault="003F12DE" w:rsidP="00B51B49">
      <w:pPr>
        <w:pStyle w:val="Seznamsodrkami"/>
      </w:pPr>
      <w:r>
        <w:t xml:space="preserve">Vlastnost </w:t>
      </w:r>
      <w:r w:rsidRPr="00B16375">
        <w:rPr>
          <w:rStyle w:val="Zdrojovkd-znak"/>
          <w:lang w:val="cs-CZ"/>
        </w:rPr>
        <w:t>Imag</w:t>
      </w:r>
      <w:r>
        <w:t xml:space="preserve"> – poskytuje nebo nastavuje imaginární část komplexního čísla.</w:t>
      </w:r>
    </w:p>
    <w:p w:rsidR="003F12DE" w:rsidRDefault="003F12DE" w:rsidP="009D2E53">
      <w:pPr>
        <w:pStyle w:val="Seznamsodrkami"/>
      </w:pPr>
      <w:r>
        <w:t xml:space="preserve">Vlastnost </w:t>
      </w:r>
      <w:r w:rsidRPr="00B16375">
        <w:rPr>
          <w:rStyle w:val="Zdrojovkd-znak"/>
          <w:lang w:val="cs-CZ"/>
        </w:rPr>
        <w:t>Abs</w:t>
      </w:r>
      <w:r>
        <w:t xml:space="preserve"> – poskytuje absolutní hodnotu komplexního čísla.</w:t>
      </w:r>
    </w:p>
    <w:p w:rsidR="003F12DE" w:rsidRDefault="003F12DE" w:rsidP="009D2E53">
      <w:pPr>
        <w:pStyle w:val="Seznamsodrkami"/>
      </w:pPr>
      <w:r>
        <w:t>Operátor součtu – sečte dvě komplexní čísla.</w:t>
      </w:r>
    </w:p>
    <w:p w:rsidR="003F12DE" w:rsidRDefault="003F12DE" w:rsidP="009D2E53">
      <w:pPr>
        <w:pStyle w:val="Seznamsodrkami"/>
      </w:pPr>
      <w:r>
        <w:t>Operátor rozdílu – odečte dvě komplexní čísla.</w:t>
      </w:r>
    </w:p>
    <w:p w:rsidR="003F12DE" w:rsidRDefault="003F12DE" w:rsidP="009D2E53">
      <w:pPr>
        <w:pStyle w:val="Seznamsodrkami"/>
      </w:pPr>
      <w:r>
        <w:t>Operátor násobení – vynásobí dvě komplexní čísla.</w:t>
      </w:r>
    </w:p>
    <w:p w:rsidR="003F12DE" w:rsidRDefault="003F12DE" w:rsidP="009D2E53">
      <w:pPr>
        <w:pStyle w:val="Seznamsodrkami"/>
      </w:pPr>
      <w:r>
        <w:t>Operátor dělení – podělí dvě komplexní čísla.</w:t>
      </w:r>
    </w:p>
    <w:p w:rsidR="003F12DE" w:rsidRDefault="003F12DE" w:rsidP="009D2E53">
      <w:pPr>
        <w:pStyle w:val="Seznamsodrkami"/>
      </w:pPr>
      <w:r>
        <w:t>Operátor == – zjišťuje, zda se dvě komplexní čísla rovnají.</w:t>
      </w:r>
    </w:p>
    <w:p w:rsidR="003F12DE" w:rsidRDefault="003F12DE" w:rsidP="009D2E53">
      <w:pPr>
        <w:pStyle w:val="Seznamsodrkami"/>
      </w:pPr>
      <w:r>
        <w:t>Explicitní konverzní operátor – konvertuje reálné číslo na komplexní číslo.</w:t>
      </w:r>
    </w:p>
    <w:p w:rsidR="003F12DE" w:rsidRDefault="003F12DE" w:rsidP="009D2E53">
      <w:r>
        <w:t>Vytvořte formulářovou aplikaci</w:t>
      </w:r>
      <w:r w:rsidR="00B51B49">
        <w:t xml:space="preserve">, která </w:t>
      </w:r>
      <w:r>
        <w:t>umožní zadat dvě komplexní čísla a stisknutím příslušného tlačítka provede odpovídající matematickou operaci, jejíž výsledek zobrazí v textovém poli.</w:t>
      </w:r>
    </w:p>
    <w:sectPr w:rsidR="003F12DE" w:rsidSect="00F31207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25" w:rsidRDefault="005C3425">
      <w:r>
        <w:separator/>
      </w:r>
    </w:p>
  </w:endnote>
  <w:endnote w:type="continuationSeparator" w:id="0">
    <w:p w:rsidR="005C3425" w:rsidRDefault="005C3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DE" w:rsidRPr="004078EF" w:rsidRDefault="003F12DE">
    <w:pPr>
      <w:pStyle w:val="Zpat"/>
      <w:jc w:val="center"/>
    </w:pPr>
    <w:r w:rsidRPr="004078EF">
      <w:t xml:space="preserve">– </w:t>
    </w:r>
    <w:fldSimple w:instr=" PAGE ">
      <w:r>
        <w:rPr>
          <w:noProof/>
        </w:rPr>
        <w:t>2</w:t>
      </w:r>
    </w:fldSimple>
    <w:r w:rsidRPr="004078EF"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25" w:rsidRDefault="005C3425">
      <w:r>
        <w:separator/>
      </w:r>
    </w:p>
  </w:footnote>
  <w:footnote w:type="continuationSeparator" w:id="0">
    <w:p w:rsidR="005C3425" w:rsidRDefault="005C3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lvlText w:val="%1."/>
      <w:lvlJc w:val="right"/>
      <w:pPr>
        <w:tabs>
          <w:tab w:val="num" w:pos="2268"/>
        </w:tabs>
        <w:ind w:left="2268" w:hanging="113"/>
      </w:pPr>
      <w:rPr>
        <w:rFonts w:cs="Times New Roman"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lvlText w:val="%1."/>
      <w:lvlJc w:val="right"/>
      <w:pPr>
        <w:tabs>
          <w:tab w:val="num" w:pos="1814"/>
        </w:tabs>
        <w:ind w:left="1814" w:hanging="113"/>
      </w:pPr>
      <w:rPr>
        <w:rFonts w:cs="Times New Roman" w:hint="default"/>
      </w:rPr>
    </w:lvl>
  </w:abstractNum>
  <w:abstractNum w:abstractNumId="2">
    <w:nsid w:val="FFFFFF7E"/>
    <w:multiLevelType w:val="singleLevel"/>
    <w:tmpl w:val="B43CD6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584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5EE"/>
    <w:lvl w:ilvl="0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EB9A2"/>
    <w:lvl w:ilvl="0">
      <w:start w:val="1"/>
      <w:numFmt w:val="bullet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69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600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22A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E63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1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2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3">
    <w:nsid w:val="19CD79DA"/>
    <w:multiLevelType w:val="singleLevel"/>
    <w:tmpl w:val="4D7E2D40"/>
    <w:lvl w:ilvl="0">
      <w:start w:val="1"/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</w:abstractNum>
  <w:abstractNum w:abstractNumId="14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7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cs="Times New Roman" w:hint="default"/>
      </w:rPr>
    </w:lvl>
  </w:abstractNum>
  <w:abstractNum w:abstractNumId="19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cs="Times New Roman" w:hint="default"/>
      </w:rPr>
    </w:lvl>
  </w:abstractNum>
  <w:abstractNum w:abstractNumId="20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</w:abstractNum>
  <w:abstractNum w:abstractNumId="21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</w:abstractNum>
  <w:abstractNum w:abstractNumId="23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25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cs="Times New Roman" w:hint="default"/>
      </w:rPr>
    </w:lvl>
  </w:abstractNum>
  <w:abstractNum w:abstractNumId="27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8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9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0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2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24"/>
  </w:num>
  <w:num w:numId="32">
    <w:abstractNumId w:val="16"/>
  </w:num>
  <w:num w:numId="33">
    <w:abstractNumId w:val="28"/>
  </w:num>
  <w:num w:numId="34">
    <w:abstractNumId w:val="27"/>
  </w:num>
  <w:num w:numId="35">
    <w:abstractNumId w:val="11"/>
  </w:num>
  <w:num w:numId="36">
    <w:abstractNumId w:val="29"/>
  </w:num>
  <w:num w:numId="37">
    <w:abstractNumId w:val="32"/>
  </w:num>
  <w:num w:numId="38">
    <w:abstractNumId w:val="12"/>
  </w:num>
  <w:num w:numId="39">
    <w:abstractNumId w:val="31"/>
  </w:num>
  <w:num w:numId="40">
    <w:abstractNumId w:val="30"/>
  </w:num>
  <w:num w:numId="41">
    <w:abstractNumId w:val="15"/>
  </w:num>
  <w:num w:numId="42">
    <w:abstractNumId w:val="14"/>
  </w:num>
  <w:num w:numId="43">
    <w:abstractNumId w:val="23"/>
  </w:num>
  <w:num w:numId="44">
    <w:abstractNumId w:val="25"/>
  </w:num>
  <w:num w:numId="45">
    <w:abstractNumId w:val="21"/>
  </w:num>
  <w:num w:numId="46">
    <w:abstractNumId w:val="17"/>
  </w:num>
  <w:num w:numId="47">
    <w:abstractNumId w:val="1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embedSystemFonts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5C3"/>
    <w:rsid w:val="00016165"/>
    <w:rsid w:val="0002445A"/>
    <w:rsid w:val="000440B0"/>
    <w:rsid w:val="00057275"/>
    <w:rsid w:val="00070F4E"/>
    <w:rsid w:val="00083D63"/>
    <w:rsid w:val="000A382F"/>
    <w:rsid w:val="000C2C8B"/>
    <w:rsid w:val="000D1149"/>
    <w:rsid w:val="000E598F"/>
    <w:rsid w:val="000F0CA0"/>
    <w:rsid w:val="000F435E"/>
    <w:rsid w:val="001373D3"/>
    <w:rsid w:val="001457CC"/>
    <w:rsid w:val="00195B87"/>
    <w:rsid w:val="001C6503"/>
    <w:rsid w:val="001D6EC4"/>
    <w:rsid w:val="001E4F35"/>
    <w:rsid w:val="00211012"/>
    <w:rsid w:val="00212570"/>
    <w:rsid w:val="00215665"/>
    <w:rsid w:val="00221728"/>
    <w:rsid w:val="00231675"/>
    <w:rsid w:val="00232420"/>
    <w:rsid w:val="002869F7"/>
    <w:rsid w:val="00295E51"/>
    <w:rsid w:val="00296CA6"/>
    <w:rsid w:val="002A2085"/>
    <w:rsid w:val="002C44EB"/>
    <w:rsid w:val="002D43E3"/>
    <w:rsid w:val="00323148"/>
    <w:rsid w:val="00336172"/>
    <w:rsid w:val="00397D34"/>
    <w:rsid w:val="003C345B"/>
    <w:rsid w:val="003F0333"/>
    <w:rsid w:val="003F12DE"/>
    <w:rsid w:val="0040052B"/>
    <w:rsid w:val="004078EF"/>
    <w:rsid w:val="00440E99"/>
    <w:rsid w:val="00450DE1"/>
    <w:rsid w:val="00461457"/>
    <w:rsid w:val="004A02D4"/>
    <w:rsid w:val="004C1BA3"/>
    <w:rsid w:val="004D6DB7"/>
    <w:rsid w:val="00516209"/>
    <w:rsid w:val="00521E5C"/>
    <w:rsid w:val="00523FF6"/>
    <w:rsid w:val="005711E0"/>
    <w:rsid w:val="00586D69"/>
    <w:rsid w:val="00594A30"/>
    <w:rsid w:val="005A7609"/>
    <w:rsid w:val="005B3A1A"/>
    <w:rsid w:val="005C3425"/>
    <w:rsid w:val="005E2280"/>
    <w:rsid w:val="005E7B71"/>
    <w:rsid w:val="005F3834"/>
    <w:rsid w:val="00604148"/>
    <w:rsid w:val="00657129"/>
    <w:rsid w:val="006646EB"/>
    <w:rsid w:val="00665850"/>
    <w:rsid w:val="0066716C"/>
    <w:rsid w:val="00685855"/>
    <w:rsid w:val="00695918"/>
    <w:rsid w:val="006D2BF8"/>
    <w:rsid w:val="006D594C"/>
    <w:rsid w:val="00715518"/>
    <w:rsid w:val="00726B79"/>
    <w:rsid w:val="007768DA"/>
    <w:rsid w:val="0078307C"/>
    <w:rsid w:val="007872D9"/>
    <w:rsid w:val="00793E5D"/>
    <w:rsid w:val="007975B7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C1F15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63076"/>
    <w:rsid w:val="00977C5A"/>
    <w:rsid w:val="00986F8E"/>
    <w:rsid w:val="009907BA"/>
    <w:rsid w:val="00991387"/>
    <w:rsid w:val="00997335"/>
    <w:rsid w:val="009B364E"/>
    <w:rsid w:val="009B3B10"/>
    <w:rsid w:val="009B5377"/>
    <w:rsid w:val="009B5A40"/>
    <w:rsid w:val="009C6F32"/>
    <w:rsid w:val="009D2E53"/>
    <w:rsid w:val="00A37354"/>
    <w:rsid w:val="00A71158"/>
    <w:rsid w:val="00AB5154"/>
    <w:rsid w:val="00AE6654"/>
    <w:rsid w:val="00AE74F3"/>
    <w:rsid w:val="00AF0115"/>
    <w:rsid w:val="00AF72B7"/>
    <w:rsid w:val="00AF7733"/>
    <w:rsid w:val="00B0080B"/>
    <w:rsid w:val="00B062CF"/>
    <w:rsid w:val="00B15488"/>
    <w:rsid w:val="00B16375"/>
    <w:rsid w:val="00B301B6"/>
    <w:rsid w:val="00B406E5"/>
    <w:rsid w:val="00B51B49"/>
    <w:rsid w:val="00B728D1"/>
    <w:rsid w:val="00B87DE3"/>
    <w:rsid w:val="00BA2941"/>
    <w:rsid w:val="00BA5D65"/>
    <w:rsid w:val="00BC2F20"/>
    <w:rsid w:val="00BD63C2"/>
    <w:rsid w:val="00BE5541"/>
    <w:rsid w:val="00BE69E1"/>
    <w:rsid w:val="00C4288C"/>
    <w:rsid w:val="00C754FE"/>
    <w:rsid w:val="00C81DCA"/>
    <w:rsid w:val="00C9696B"/>
    <w:rsid w:val="00CC6EF9"/>
    <w:rsid w:val="00CE7534"/>
    <w:rsid w:val="00CF14A0"/>
    <w:rsid w:val="00CF3AE4"/>
    <w:rsid w:val="00D255F3"/>
    <w:rsid w:val="00D322AA"/>
    <w:rsid w:val="00D355C3"/>
    <w:rsid w:val="00D45C71"/>
    <w:rsid w:val="00D56EB0"/>
    <w:rsid w:val="00D6350B"/>
    <w:rsid w:val="00DA76C2"/>
    <w:rsid w:val="00DB00F0"/>
    <w:rsid w:val="00DC1F9E"/>
    <w:rsid w:val="00DF14FB"/>
    <w:rsid w:val="00E358B4"/>
    <w:rsid w:val="00E42A49"/>
    <w:rsid w:val="00E56579"/>
    <w:rsid w:val="00E83A7B"/>
    <w:rsid w:val="00E95AE9"/>
    <w:rsid w:val="00EB2CE0"/>
    <w:rsid w:val="00EC1098"/>
    <w:rsid w:val="00EC2801"/>
    <w:rsid w:val="00ED41D6"/>
    <w:rsid w:val="00EE4904"/>
    <w:rsid w:val="00EE5AF7"/>
    <w:rsid w:val="00EF7F52"/>
    <w:rsid w:val="00F17FEA"/>
    <w:rsid w:val="00F200C1"/>
    <w:rsid w:val="00F31207"/>
    <w:rsid w:val="00F75349"/>
    <w:rsid w:val="00F844FA"/>
    <w:rsid w:val="00FA056C"/>
    <w:rsid w:val="00FA7B77"/>
    <w:rsid w:val="00FB5722"/>
    <w:rsid w:val="00FB7FCF"/>
    <w:rsid w:val="00FC3254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EE4904"/>
    <w:pPr>
      <w:spacing w:line="264" w:lineRule="auto"/>
    </w:pPr>
    <w:rPr>
      <w:sz w:val="22"/>
      <w:szCs w:val="22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F72B7"/>
    <w:pPr>
      <w:keepNext/>
      <w:suppressAutoHyphens/>
      <w:spacing w:before="240" w:after="120"/>
      <w:outlineLvl w:val="0"/>
    </w:pPr>
    <w:rPr>
      <w:rFonts w:ascii="Calibri" w:hAnsi="Calibri"/>
      <w:b/>
      <w:color w:val="1F497D"/>
      <w:sz w:val="32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AE74F3"/>
    <w:pPr>
      <w:keepNext/>
      <w:suppressAutoHyphens/>
      <w:spacing w:before="200" w:after="60"/>
      <w:outlineLvl w:val="1"/>
    </w:pPr>
    <w:rPr>
      <w:rFonts w:ascii="Calibri" w:hAnsi="Calibri"/>
      <w:b/>
      <w:color w:val="1F497D"/>
      <w:sz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AE74F3"/>
    <w:pPr>
      <w:keepNext/>
      <w:suppressAutoHyphens/>
      <w:spacing w:before="200" w:after="60"/>
      <w:outlineLvl w:val="2"/>
    </w:pPr>
    <w:rPr>
      <w:rFonts w:ascii="Calibri" w:hAnsi="Calibri"/>
      <w:b/>
      <w:color w:val="1F497D"/>
      <w:sz w:val="26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AE74F3"/>
    <w:pPr>
      <w:keepNext/>
      <w:suppressAutoHyphens/>
      <w:spacing w:before="200" w:after="60"/>
      <w:outlineLvl w:val="3"/>
    </w:pPr>
    <w:rPr>
      <w:rFonts w:ascii="Calibri" w:hAnsi="Calibri"/>
      <w:b/>
      <w:i/>
      <w:color w:val="1F497D"/>
      <w:sz w:val="24"/>
    </w:rPr>
  </w:style>
  <w:style w:type="paragraph" w:styleId="Nadpis5">
    <w:name w:val="heading 5"/>
    <w:basedOn w:val="Normln"/>
    <w:next w:val="Zkladntext"/>
    <w:link w:val="Nadpis5Char"/>
    <w:uiPriority w:val="99"/>
    <w:qFormat/>
    <w:rsid w:val="00AE74F3"/>
    <w:pPr>
      <w:keepNext/>
      <w:suppressAutoHyphens/>
      <w:spacing w:before="200" w:after="60"/>
      <w:outlineLvl w:val="4"/>
    </w:pPr>
    <w:rPr>
      <w:rFonts w:ascii="Calibri" w:hAnsi="Calibri"/>
      <w:b/>
      <w:i/>
      <w:color w:val="1F497D"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AE74F3"/>
    <w:pPr>
      <w:keepNext/>
      <w:suppressAutoHyphens/>
      <w:spacing w:before="120" w:after="80"/>
      <w:outlineLvl w:val="5"/>
    </w:pPr>
    <w:rPr>
      <w:rFonts w:ascii="Calibri" w:hAnsi="Calibri"/>
      <w:b/>
      <w:i/>
      <w:color w:val="1F497D"/>
    </w:rPr>
  </w:style>
  <w:style w:type="paragraph" w:styleId="Nadpis7">
    <w:name w:val="heading 7"/>
    <w:basedOn w:val="Normln"/>
    <w:next w:val="Zkladntext"/>
    <w:link w:val="Nadpis7Char"/>
    <w:uiPriority w:val="99"/>
    <w:qFormat/>
    <w:rsid w:val="00AE74F3"/>
    <w:pPr>
      <w:keepNext/>
      <w:suppressAutoHyphens/>
      <w:spacing w:before="200" w:after="60"/>
      <w:outlineLvl w:val="6"/>
    </w:pPr>
    <w:rPr>
      <w:rFonts w:ascii="Calibri" w:hAnsi="Calibri"/>
      <w:b/>
      <w:i/>
      <w:color w:val="1F497D"/>
    </w:rPr>
  </w:style>
  <w:style w:type="paragraph" w:styleId="Nadpis8">
    <w:name w:val="heading 8"/>
    <w:basedOn w:val="Normln"/>
    <w:next w:val="Zkladntext"/>
    <w:link w:val="Nadpis8Char"/>
    <w:uiPriority w:val="99"/>
    <w:qFormat/>
    <w:rsid w:val="00AE74F3"/>
    <w:pPr>
      <w:keepNext/>
      <w:suppressAutoHyphens/>
      <w:spacing w:before="200" w:after="60"/>
      <w:outlineLvl w:val="7"/>
    </w:pPr>
    <w:rPr>
      <w:rFonts w:ascii="Calibri" w:hAnsi="Calibri"/>
      <w:b/>
      <w:i/>
      <w:color w:val="1F497D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AE74F3"/>
    <w:pPr>
      <w:keepNext/>
      <w:suppressAutoHyphens/>
      <w:spacing w:before="200" w:after="60"/>
      <w:outlineLvl w:val="8"/>
    </w:pPr>
    <w:rPr>
      <w:rFonts w:ascii="Calibri" w:hAnsi="Calibri"/>
      <w:b/>
      <w:i/>
      <w:color w:val="1F497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F72B7"/>
    <w:rPr>
      <w:rFonts w:ascii="Calibri" w:hAnsi="Calibri" w:cs="Times New Roman"/>
      <w:b/>
      <w:color w:val="1F497D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275A2"/>
    <w:rPr>
      <w:rFonts w:ascii="Calibri" w:hAnsi="Calibri" w:cs="Times New Roman"/>
      <w:b/>
      <w:color w:val="1F497D"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23FF6"/>
    <w:rPr>
      <w:rFonts w:ascii="Calibri" w:hAnsi="Calibri" w:cs="Times New Roman"/>
      <w:b/>
      <w:color w:val="1F497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23FF6"/>
    <w:rPr>
      <w:rFonts w:ascii="Calibri" w:hAnsi="Calibri" w:cs="Times New Roman"/>
      <w:b/>
      <w:i/>
      <w:color w:val="1F497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23FF6"/>
    <w:rPr>
      <w:rFonts w:ascii="Calibri" w:hAnsi="Calibri" w:cs="Times New Roman"/>
      <w:b/>
      <w:i/>
      <w:color w:val="1F497D"/>
      <w:sz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23FF6"/>
    <w:rPr>
      <w:rFonts w:ascii="Calibri" w:hAnsi="Calibri" w:cs="Times New Roman"/>
      <w:b/>
      <w:i/>
      <w:color w:val="1F497D"/>
      <w:sz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23FF6"/>
    <w:rPr>
      <w:rFonts w:ascii="Calibri" w:hAnsi="Calibri" w:cs="Times New Roman"/>
      <w:b/>
      <w:i/>
      <w:color w:val="1F497D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23FF6"/>
    <w:rPr>
      <w:rFonts w:ascii="Calibri" w:hAnsi="Calibri" w:cs="Times New Roman"/>
      <w:b/>
      <w:i/>
      <w:color w:val="1F497D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23FF6"/>
    <w:rPr>
      <w:rFonts w:ascii="Calibri" w:hAnsi="Calibri" w:cs="Times New Roman"/>
      <w:b/>
      <w:i/>
      <w:color w:val="1F497D"/>
    </w:rPr>
  </w:style>
  <w:style w:type="paragraph" w:styleId="Zkladntextodsazen">
    <w:name w:val="Body Text Indent"/>
    <w:basedOn w:val="Zkladntext"/>
    <w:link w:val="ZkladntextodsazenChar"/>
    <w:uiPriority w:val="99"/>
    <w:rsid w:val="00397D34"/>
    <w:pPr>
      <w:ind w:left="45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15A32"/>
  </w:style>
  <w:style w:type="paragraph" w:styleId="Zkladntext">
    <w:name w:val="Body Text"/>
    <w:basedOn w:val="Normln"/>
    <w:link w:val="ZkladntextChar"/>
    <w:uiPriority w:val="99"/>
    <w:rsid w:val="0091792A"/>
    <w:pPr>
      <w:spacing w:before="40" w:after="4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5A32"/>
  </w:style>
  <w:style w:type="paragraph" w:customStyle="1" w:styleId="slsezna">
    <w:name w:val="Čísl. sezn. a)"/>
    <w:basedOn w:val="Zkladntext"/>
    <w:uiPriority w:val="99"/>
    <w:rsid w:val="001D6EC4"/>
    <w:pPr>
      <w:numPr>
        <w:numId w:val="25"/>
      </w:numPr>
    </w:pPr>
  </w:style>
  <w:style w:type="paragraph" w:customStyle="1" w:styleId="slsezna-4">
    <w:name w:val="Čísl. sezn. a) - 4"/>
    <w:basedOn w:val="Zkladntext"/>
    <w:uiPriority w:val="99"/>
    <w:semiHidden/>
    <w:rsid w:val="00F17FEA"/>
    <w:pPr>
      <w:numPr>
        <w:numId w:val="40"/>
      </w:numPr>
    </w:pPr>
  </w:style>
  <w:style w:type="paragraph" w:customStyle="1" w:styleId="slsezna-2">
    <w:name w:val="Čísl. sezn. a) - 2"/>
    <w:basedOn w:val="Zkladntext"/>
    <w:uiPriority w:val="99"/>
    <w:rsid w:val="008D1E4A"/>
    <w:pPr>
      <w:numPr>
        <w:numId w:val="26"/>
      </w:numPr>
    </w:pPr>
  </w:style>
  <w:style w:type="paragraph" w:customStyle="1" w:styleId="slsezna-3">
    <w:name w:val="Čísl. sezn. a) - 3"/>
    <w:basedOn w:val="Zkladntext"/>
    <w:uiPriority w:val="99"/>
    <w:semiHidden/>
    <w:rsid w:val="008D1E4A"/>
    <w:pPr>
      <w:numPr>
        <w:numId w:val="27"/>
      </w:numPr>
    </w:pPr>
  </w:style>
  <w:style w:type="paragraph" w:styleId="slovanseznam">
    <w:name w:val="List Number"/>
    <w:basedOn w:val="Zkladntext"/>
    <w:uiPriority w:val="99"/>
    <w:rsid w:val="00880933"/>
    <w:pPr>
      <w:numPr>
        <w:numId w:val="28"/>
      </w:numPr>
    </w:pPr>
  </w:style>
  <w:style w:type="paragraph" w:styleId="slovanseznam2">
    <w:name w:val="List Number 2"/>
    <w:basedOn w:val="Zkladntext"/>
    <w:uiPriority w:val="99"/>
    <w:rsid w:val="00880933"/>
    <w:pPr>
      <w:numPr>
        <w:numId w:val="29"/>
      </w:numPr>
    </w:pPr>
  </w:style>
  <w:style w:type="paragraph" w:styleId="slovanseznam3">
    <w:name w:val="List Number 3"/>
    <w:basedOn w:val="Zkladntext"/>
    <w:uiPriority w:val="99"/>
    <w:semiHidden/>
    <w:rsid w:val="00880933"/>
    <w:pPr>
      <w:numPr>
        <w:numId w:val="30"/>
      </w:numPr>
    </w:pPr>
  </w:style>
  <w:style w:type="paragraph" w:customStyle="1" w:styleId="Obrzek">
    <w:name w:val="Obrázek"/>
    <w:basedOn w:val="Zkladntext"/>
    <w:next w:val="Titulekobr"/>
    <w:uiPriority w:val="99"/>
    <w:rsid w:val="00057275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uiPriority w:val="99"/>
    <w:rsid w:val="00726B79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uiPriority w:val="99"/>
    <w:rsid w:val="000F0CA0"/>
    <w:pPr>
      <w:numPr>
        <w:numId w:val="37"/>
      </w:numPr>
      <w:ind w:left="453" w:hanging="340"/>
    </w:pPr>
  </w:style>
  <w:style w:type="paragraph" w:customStyle="1" w:styleId="Seznsodr">
    <w:name w:val="Sezn. s odr."/>
    <w:basedOn w:val="Zkladntext"/>
    <w:uiPriority w:val="99"/>
    <w:rsid w:val="000F0CA0"/>
    <w:pPr>
      <w:numPr>
        <w:numId w:val="31"/>
      </w:numPr>
      <w:ind w:left="453" w:hanging="340"/>
    </w:pPr>
  </w:style>
  <w:style w:type="paragraph" w:customStyle="1" w:styleId="Seznsodr-">
    <w:name w:val="Sezn. s odr. -"/>
    <w:basedOn w:val="Zkladntext"/>
    <w:uiPriority w:val="99"/>
    <w:rsid w:val="000F0CA0"/>
    <w:pPr>
      <w:numPr>
        <w:numId w:val="32"/>
      </w:numPr>
      <w:ind w:left="453" w:hanging="340"/>
    </w:pPr>
  </w:style>
  <w:style w:type="paragraph" w:customStyle="1" w:styleId="Seznsodr-2">
    <w:name w:val="Sezn. s odr. - 2"/>
    <w:basedOn w:val="Zkladntext"/>
    <w:uiPriority w:val="99"/>
    <w:rsid w:val="000F0CA0"/>
    <w:pPr>
      <w:numPr>
        <w:numId w:val="33"/>
      </w:numPr>
    </w:pPr>
  </w:style>
  <w:style w:type="paragraph" w:customStyle="1" w:styleId="Seznsodr-3">
    <w:name w:val="Sezn. s odr. - 3"/>
    <w:basedOn w:val="Zkladntext"/>
    <w:uiPriority w:val="99"/>
    <w:semiHidden/>
    <w:rsid w:val="000F0CA0"/>
    <w:pPr>
      <w:numPr>
        <w:numId w:val="34"/>
      </w:numPr>
    </w:pPr>
  </w:style>
  <w:style w:type="paragraph" w:customStyle="1" w:styleId="Seznsodr2">
    <w:name w:val="Sezn. s odr. 2"/>
    <w:basedOn w:val="Zkladntext"/>
    <w:uiPriority w:val="99"/>
    <w:rsid w:val="000F0CA0"/>
    <w:pPr>
      <w:numPr>
        <w:numId w:val="35"/>
      </w:numPr>
    </w:pPr>
  </w:style>
  <w:style w:type="paragraph" w:customStyle="1" w:styleId="Seznsodr3">
    <w:name w:val="Sezn. s odr. 3"/>
    <w:basedOn w:val="Zkladntext"/>
    <w:uiPriority w:val="99"/>
    <w:semiHidden/>
    <w:rsid w:val="000F0CA0"/>
    <w:pPr>
      <w:numPr>
        <w:numId w:val="36"/>
      </w:numPr>
    </w:pPr>
  </w:style>
  <w:style w:type="paragraph" w:styleId="Seznamsodrkami2">
    <w:name w:val="List Bullet 2"/>
    <w:basedOn w:val="Zkladntext"/>
    <w:uiPriority w:val="99"/>
    <w:rsid w:val="000F0CA0"/>
    <w:pPr>
      <w:numPr>
        <w:numId w:val="38"/>
      </w:numPr>
    </w:pPr>
  </w:style>
  <w:style w:type="paragraph" w:styleId="Seznamsodrkami3">
    <w:name w:val="List Bullet 3"/>
    <w:basedOn w:val="Zkladntext"/>
    <w:uiPriority w:val="99"/>
    <w:semiHidden/>
    <w:rsid w:val="000F0CA0"/>
    <w:pPr>
      <w:numPr>
        <w:numId w:val="39"/>
      </w:numPr>
    </w:pPr>
  </w:style>
  <w:style w:type="paragraph" w:customStyle="1" w:styleId="Titulekobr">
    <w:name w:val="Titulek obr."/>
    <w:basedOn w:val="Zkladntext"/>
    <w:next w:val="Zkladntextodsazen"/>
    <w:uiPriority w:val="99"/>
    <w:rsid w:val="00B0080B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uiPriority w:val="99"/>
    <w:rsid w:val="00B0080B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link w:val="ZhlavChar"/>
    <w:uiPriority w:val="99"/>
    <w:rsid w:val="00323148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15A32"/>
  </w:style>
  <w:style w:type="paragraph" w:customStyle="1" w:styleId="Legendakrovnici">
    <w:name w:val="Legenda k rovnici"/>
    <w:basedOn w:val="Zkladntext"/>
    <w:uiPriority w:val="99"/>
    <w:rsid w:val="00E95AE9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link w:val="Zkladntext-prvnodsazenChar"/>
    <w:uiPriority w:val="99"/>
    <w:rsid w:val="00397D34"/>
    <w:pPr>
      <w:ind w:firstLine="454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415A32"/>
  </w:style>
  <w:style w:type="paragraph" w:styleId="Zpat">
    <w:name w:val="footer"/>
    <w:basedOn w:val="Normln"/>
    <w:link w:val="ZpatChar"/>
    <w:uiPriority w:val="99"/>
    <w:rsid w:val="00323148"/>
    <w:pPr>
      <w:tabs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15A32"/>
  </w:style>
  <w:style w:type="character" w:customStyle="1" w:styleId="ZdrojovkdChar">
    <w:name w:val="Zdrojový kód Char"/>
    <w:basedOn w:val="Standardnpsmoodstavce"/>
    <w:link w:val="Zdrojovkd"/>
    <w:uiPriority w:val="99"/>
    <w:locked/>
    <w:rsid w:val="0091792A"/>
    <w:rPr>
      <w:rFonts w:ascii="Courier New" w:hAnsi="Courier New" w:cs="Times New Roman"/>
      <w:noProof/>
      <w:sz w:val="20"/>
      <w:lang w:val="en-US"/>
    </w:rPr>
  </w:style>
  <w:style w:type="paragraph" w:styleId="Zkladntextodsazen2">
    <w:name w:val="Body Text Indent 2"/>
    <w:basedOn w:val="Zkladntext"/>
    <w:link w:val="Zkladntextodsazen2Char"/>
    <w:uiPriority w:val="99"/>
    <w:rsid w:val="00397D34"/>
    <w:pPr>
      <w:ind w:left="907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15A32"/>
  </w:style>
  <w:style w:type="character" w:customStyle="1" w:styleId="Klvesy">
    <w:name w:val="Klávesy"/>
    <w:basedOn w:val="Standardnpsmoodstavce"/>
    <w:uiPriority w:val="99"/>
    <w:rsid w:val="00B0080B"/>
    <w:rPr>
      <w:rFonts w:ascii="Arial" w:hAnsi="Arial" w:cs="Times New Roman"/>
      <w:caps/>
    </w:rPr>
  </w:style>
  <w:style w:type="paragraph" w:styleId="slovanseznam4">
    <w:name w:val="List Number 4"/>
    <w:basedOn w:val="Zkladntext"/>
    <w:uiPriority w:val="99"/>
    <w:semiHidden/>
    <w:rsid w:val="00880933"/>
    <w:pPr>
      <w:tabs>
        <w:tab w:val="num" w:pos="1814"/>
      </w:tabs>
      <w:ind w:left="1814" w:hanging="113"/>
    </w:pPr>
  </w:style>
  <w:style w:type="paragraph" w:styleId="Zkladntext-prvnodsazen2">
    <w:name w:val="Body Text First Indent 2"/>
    <w:basedOn w:val="Zkladntextodsazen"/>
    <w:link w:val="Zkladntext-prvnodsazen2Char"/>
    <w:uiPriority w:val="99"/>
    <w:rsid w:val="00397D34"/>
    <w:pPr>
      <w:ind w:firstLine="45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15A32"/>
  </w:style>
  <w:style w:type="paragraph" w:customStyle="1" w:styleId="Zkladntext-prvnodsazen3">
    <w:name w:val="Základní text - první odsazený 3"/>
    <w:basedOn w:val="Zkladntextodsazen2"/>
    <w:uiPriority w:val="99"/>
    <w:semiHidden/>
    <w:rsid w:val="00397D34"/>
    <w:pPr>
      <w:ind w:firstLine="454"/>
    </w:pPr>
  </w:style>
  <w:style w:type="paragraph" w:styleId="Zkladntextodsazen3">
    <w:name w:val="Body Text Indent 3"/>
    <w:basedOn w:val="Zkladntext"/>
    <w:link w:val="Zkladntextodsazen3Char"/>
    <w:uiPriority w:val="99"/>
    <w:semiHidden/>
    <w:rsid w:val="00397D34"/>
    <w:pPr>
      <w:ind w:left="1361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15A32"/>
    <w:rPr>
      <w:sz w:val="16"/>
      <w:szCs w:val="16"/>
    </w:rPr>
  </w:style>
  <w:style w:type="paragraph" w:styleId="slovanseznam5">
    <w:name w:val="List Number 5"/>
    <w:basedOn w:val="Zkladntext"/>
    <w:uiPriority w:val="99"/>
    <w:semiHidden/>
    <w:rsid w:val="00880933"/>
    <w:pPr>
      <w:tabs>
        <w:tab w:val="num" w:pos="2268"/>
      </w:tabs>
      <w:ind w:left="2268" w:hanging="113"/>
    </w:pPr>
  </w:style>
  <w:style w:type="paragraph" w:customStyle="1" w:styleId="Zkladntext-prvnodsazen4">
    <w:name w:val="Základní text - první odsazený 4"/>
    <w:basedOn w:val="Zkladntextodsazen3"/>
    <w:uiPriority w:val="99"/>
    <w:semiHidden/>
    <w:rsid w:val="00397D34"/>
    <w:pPr>
      <w:ind w:firstLine="454"/>
    </w:pPr>
  </w:style>
  <w:style w:type="paragraph" w:customStyle="1" w:styleId="slsezna-5">
    <w:name w:val="Čísl. sezn. a) - 5"/>
    <w:basedOn w:val="Zkladntext"/>
    <w:uiPriority w:val="99"/>
    <w:semiHidden/>
    <w:rsid w:val="00F17FEA"/>
    <w:pPr>
      <w:numPr>
        <w:numId w:val="41"/>
      </w:numPr>
    </w:pPr>
  </w:style>
  <w:style w:type="paragraph" w:styleId="Seznamsodrkami4">
    <w:name w:val="List Bullet 4"/>
    <w:basedOn w:val="Zkladntext"/>
    <w:uiPriority w:val="99"/>
    <w:semiHidden/>
    <w:rsid w:val="000F0CA0"/>
    <w:pPr>
      <w:tabs>
        <w:tab w:val="num" w:pos="1814"/>
      </w:tabs>
      <w:ind w:left="1814" w:hanging="340"/>
    </w:pPr>
  </w:style>
  <w:style w:type="paragraph" w:styleId="Seznamsodrkami5">
    <w:name w:val="List Bullet 5"/>
    <w:basedOn w:val="Zkladntext"/>
    <w:uiPriority w:val="99"/>
    <w:semiHidden/>
    <w:rsid w:val="000F0CA0"/>
    <w:pPr>
      <w:tabs>
        <w:tab w:val="num" w:pos="2268"/>
      </w:tabs>
      <w:ind w:left="2268" w:hanging="340"/>
    </w:pPr>
  </w:style>
  <w:style w:type="paragraph" w:customStyle="1" w:styleId="Zkladntextodsazen4">
    <w:name w:val="Základní text odsazený 4"/>
    <w:basedOn w:val="Zkladntext"/>
    <w:uiPriority w:val="99"/>
    <w:semiHidden/>
    <w:rsid w:val="00EE5AF7"/>
    <w:pPr>
      <w:ind w:left="1814"/>
    </w:pPr>
  </w:style>
  <w:style w:type="paragraph" w:customStyle="1" w:styleId="Zkladntextodsazen5">
    <w:name w:val="Základní text odsazený 5"/>
    <w:basedOn w:val="Zkladntext"/>
    <w:uiPriority w:val="99"/>
    <w:semiHidden/>
    <w:rsid w:val="00EE5AF7"/>
    <w:pPr>
      <w:ind w:left="2268"/>
    </w:pPr>
  </w:style>
  <w:style w:type="paragraph" w:customStyle="1" w:styleId="Zkladntext-prvnodsazen5">
    <w:name w:val="Základní text - první odsazený 5"/>
    <w:basedOn w:val="Zkladntextodsazen4"/>
    <w:uiPriority w:val="99"/>
    <w:semiHidden/>
    <w:rsid w:val="00EE5AF7"/>
    <w:pPr>
      <w:ind w:firstLine="454"/>
    </w:pPr>
  </w:style>
  <w:style w:type="paragraph" w:customStyle="1" w:styleId="Seznsodr4">
    <w:name w:val="Sezn. s odr. 4"/>
    <w:basedOn w:val="Zkladntext"/>
    <w:uiPriority w:val="99"/>
    <w:semiHidden/>
    <w:rsid w:val="000F0CA0"/>
    <w:pPr>
      <w:numPr>
        <w:numId w:val="42"/>
      </w:numPr>
    </w:pPr>
  </w:style>
  <w:style w:type="paragraph" w:customStyle="1" w:styleId="Seznsodr5">
    <w:name w:val="Sezn. s odr. 5"/>
    <w:basedOn w:val="Zkladntext"/>
    <w:uiPriority w:val="99"/>
    <w:semiHidden/>
    <w:rsid w:val="000F0CA0"/>
    <w:pPr>
      <w:numPr>
        <w:numId w:val="43"/>
      </w:numPr>
    </w:pPr>
  </w:style>
  <w:style w:type="paragraph" w:customStyle="1" w:styleId="Seznsodr-4">
    <w:name w:val="Sezn. s odr. - 4"/>
    <w:basedOn w:val="Zkladntext"/>
    <w:uiPriority w:val="99"/>
    <w:semiHidden/>
    <w:rsid w:val="000F0CA0"/>
    <w:pPr>
      <w:numPr>
        <w:numId w:val="44"/>
      </w:numPr>
    </w:pPr>
  </w:style>
  <w:style w:type="paragraph" w:customStyle="1" w:styleId="Seznsodr-5">
    <w:name w:val="Sezn. s odr. - 5"/>
    <w:basedOn w:val="Zkladntext"/>
    <w:uiPriority w:val="99"/>
    <w:semiHidden/>
    <w:rsid w:val="000F0CA0"/>
    <w:pPr>
      <w:numPr>
        <w:numId w:val="45"/>
      </w:numPr>
    </w:pPr>
  </w:style>
  <w:style w:type="paragraph" w:customStyle="1" w:styleId="Seznamliteratury">
    <w:name w:val="Seznam literatury"/>
    <w:basedOn w:val="Zkladntext"/>
    <w:uiPriority w:val="99"/>
    <w:rsid w:val="00BE69E1"/>
    <w:pPr>
      <w:ind w:left="567" w:hanging="567"/>
    </w:pPr>
  </w:style>
  <w:style w:type="paragraph" w:styleId="Nzev">
    <w:name w:val="Title"/>
    <w:basedOn w:val="Normln"/>
    <w:next w:val="Normln"/>
    <w:link w:val="NzevChar"/>
    <w:uiPriority w:val="99"/>
    <w:qFormat/>
    <w:rsid w:val="00BC2F20"/>
    <w:pPr>
      <w:pBdr>
        <w:bottom w:val="single" w:sz="8" w:space="4" w:color="4F81BD"/>
      </w:pBdr>
      <w:spacing w:after="300"/>
      <w:contextualSpacing/>
    </w:pPr>
    <w:rPr>
      <w:rFonts w:ascii="Calibri" w:hAnsi="Calibri"/>
      <w:b/>
      <w:color w:val="1F497D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BC2F20"/>
    <w:rPr>
      <w:rFonts w:ascii="Calibri" w:hAnsi="Calibri" w:cs="Times New Roman"/>
      <w:b/>
      <w:color w:val="1F497D"/>
      <w:spacing w:val="5"/>
      <w:kern w:val="28"/>
      <w:sz w:val="52"/>
      <w:szCs w:val="52"/>
    </w:rPr>
  </w:style>
  <w:style w:type="table" w:customStyle="1" w:styleId="Mojetabulka1">
    <w:name w:val="Moje tabulka 1"/>
    <w:uiPriority w:val="99"/>
    <w:rsid w:val="00E83A7B"/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Zkladntextsmezerouped">
    <w:name w:val="Základní text s mezerou před"/>
    <w:basedOn w:val="Zkladntext"/>
    <w:uiPriority w:val="99"/>
    <w:rsid w:val="008410EA"/>
    <w:pPr>
      <w:spacing w:before="200"/>
    </w:pPr>
  </w:style>
  <w:style w:type="paragraph" w:customStyle="1" w:styleId="Zkladntextsmezeroupediza">
    <w:name w:val="Základní text s mezerou před i za"/>
    <w:basedOn w:val="Zkladntextsmezerouped"/>
    <w:uiPriority w:val="99"/>
    <w:rsid w:val="00944587"/>
    <w:pPr>
      <w:spacing w:after="200"/>
    </w:pPr>
  </w:style>
  <w:style w:type="paragraph" w:customStyle="1" w:styleId="Zkladntextsmezerouza">
    <w:name w:val="Základní text s mezerou za"/>
    <w:basedOn w:val="Zkladntext"/>
    <w:uiPriority w:val="99"/>
    <w:rsid w:val="00944587"/>
    <w:pPr>
      <w:spacing w:after="200"/>
    </w:pPr>
  </w:style>
  <w:style w:type="paragraph" w:customStyle="1" w:styleId="Zdrojovkd">
    <w:name w:val="Zdrojový kód"/>
    <w:basedOn w:val="Normln"/>
    <w:link w:val="ZdrojovkdChar"/>
    <w:uiPriority w:val="99"/>
    <w:rsid w:val="0091792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lang w:val="en-US"/>
    </w:rPr>
  </w:style>
  <w:style w:type="paragraph" w:styleId="Podtitul">
    <w:name w:val="Subtitle"/>
    <w:basedOn w:val="Normln"/>
    <w:next w:val="Normln"/>
    <w:link w:val="PodtitulChar"/>
    <w:uiPriority w:val="99"/>
    <w:qFormat/>
    <w:rsid w:val="00B15488"/>
    <w:pPr>
      <w:numPr>
        <w:ilvl w:val="1"/>
      </w:numPr>
    </w:pPr>
    <w:rPr>
      <w:rFonts w:ascii="Calibri" w:hAnsi="Calibri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15488"/>
    <w:rPr>
      <w:rFonts w:ascii="Calibri" w:hAnsi="Calibri" w:cs="Times New Roman"/>
      <w:i/>
      <w:iCs/>
      <w:color w:val="4F81BD"/>
      <w:spacing w:val="15"/>
      <w:sz w:val="24"/>
      <w:szCs w:val="24"/>
    </w:rPr>
  </w:style>
  <w:style w:type="table" w:customStyle="1" w:styleId="Mojetabulka2">
    <w:name w:val="Moje tabulka 2"/>
    <w:uiPriority w:val="99"/>
    <w:rsid w:val="00834118"/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drojovkd-znak">
    <w:name w:val="Zdrojový kód - znak"/>
    <w:basedOn w:val="Standardnpsmoodstavce"/>
    <w:uiPriority w:val="99"/>
    <w:rsid w:val="009B5377"/>
    <w:rPr>
      <w:rFonts w:ascii="Courier New" w:hAnsi="Courier New" w:cs="Times New Roman"/>
      <w:noProof/>
      <w:sz w:val="20"/>
      <w:lang w:val="en-US"/>
    </w:rPr>
  </w:style>
  <w:style w:type="character" w:styleId="Siln">
    <w:name w:val="Strong"/>
    <w:basedOn w:val="Standardnpsmoodstavce"/>
    <w:uiPriority w:val="99"/>
    <w:qFormat/>
    <w:rsid w:val="003F0333"/>
    <w:rPr>
      <w:rFonts w:cs="Times New Roman"/>
      <w:b/>
      <w:bCs/>
      <w:color w:val="auto"/>
    </w:rPr>
  </w:style>
  <w:style w:type="numbering" w:customStyle="1" w:styleId="Seznamliter">
    <w:name w:val="Seznam liter"/>
    <w:rsid w:val="00415A32"/>
    <w:pPr>
      <w:numPr>
        <w:numId w:val="4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0</TotalTime>
  <Pages>1</Pages>
  <Words>118</Words>
  <Characters>702</Characters>
  <Application>Microsoft Office Word</Application>
  <DocSecurity>0</DocSecurity>
  <Lines>5</Lines>
  <Paragraphs>1</Paragraphs>
  <ScaleCrop>false</ScaleCrop>
  <Company>Univerzita Pardubice-DFJP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Karel Greiner</cp:lastModifiedBy>
  <cp:revision>3</cp:revision>
  <cp:lastPrinted>1997-09-12T08:24:00Z</cp:lastPrinted>
  <dcterms:created xsi:type="dcterms:W3CDTF">2009-12-14T13:16:00Z</dcterms:created>
  <dcterms:modified xsi:type="dcterms:W3CDTF">2009-12-14T13:16:00Z</dcterms:modified>
</cp:coreProperties>
</file>