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04" w:rsidRDefault="00EE4904" w:rsidP="00EE4904">
      <w:pPr>
        <w:pStyle w:val="Nzev"/>
        <w:outlineLvl w:val="0"/>
      </w:pPr>
      <w:r>
        <w:t>Zadání</w:t>
      </w:r>
    </w:p>
    <w:p w:rsidR="00EE4904" w:rsidRDefault="00EE4904" w:rsidP="00EE4904">
      <w:r>
        <w:t xml:space="preserve">Vytvořte výčtový typ </w:t>
      </w:r>
      <w:r w:rsidRPr="002554DF">
        <w:rPr>
          <w:rStyle w:val="Zdrojovkd-znak"/>
        </w:rPr>
        <w:t>FormuleStaj</w:t>
      </w:r>
      <w:r>
        <w:t>, který obsahuje konstanty reprezentující stáje Formule 1, Ferrari, Renault, McLaren a BMW Sauber.</w:t>
      </w:r>
    </w:p>
    <w:p w:rsidR="00EE4904" w:rsidRDefault="00EE4904" w:rsidP="00EE4904">
      <w:r>
        <w:t xml:space="preserve">Vytvořte třídu </w:t>
      </w:r>
      <w:r w:rsidRPr="002B631A">
        <w:rPr>
          <w:rStyle w:val="Zdrojovkd-znak"/>
          <w:lang w:val="cs-CZ"/>
        </w:rPr>
        <w:t>Zavodnik</w:t>
      </w:r>
      <w:r w:rsidRPr="000956FD">
        <w:t xml:space="preserve">, </w:t>
      </w:r>
      <w:r>
        <w:t>která obsahuje tyto složky:</w:t>
      </w:r>
    </w:p>
    <w:p w:rsidR="00EE4904" w:rsidRDefault="00EE4904" w:rsidP="00EE4904">
      <w:pPr>
        <w:pStyle w:val="Seznamsodrkami"/>
      </w:pPr>
      <w:r>
        <w:t xml:space="preserve">Vlastnost </w:t>
      </w:r>
      <w:r w:rsidRPr="000956FD">
        <w:rPr>
          <w:rStyle w:val="Zdrojovkd-znak"/>
        </w:rPr>
        <w:t>Jmeno</w:t>
      </w:r>
      <w:r>
        <w:t xml:space="preserve"> typu </w:t>
      </w:r>
      <w:r w:rsidRPr="000956FD">
        <w:rPr>
          <w:rStyle w:val="Zdrojovkd-znak"/>
        </w:rPr>
        <w:t>string</w:t>
      </w:r>
      <w:r w:rsidRPr="000956FD">
        <w:t>.</w:t>
      </w:r>
    </w:p>
    <w:p w:rsidR="00EE4904" w:rsidRDefault="00EE4904" w:rsidP="005F3834">
      <w:pPr>
        <w:pStyle w:val="Seznamsodrkami"/>
      </w:pPr>
      <w:r>
        <w:t xml:space="preserve">Vlastnost </w:t>
      </w:r>
      <w:r w:rsidRPr="000956FD">
        <w:rPr>
          <w:rStyle w:val="Zdrojovkd-znak"/>
        </w:rPr>
        <w:t>Staj</w:t>
      </w:r>
      <w:r>
        <w:t xml:space="preserve"> typu </w:t>
      </w:r>
      <w:r w:rsidRPr="000956FD">
        <w:rPr>
          <w:rStyle w:val="Zdrojovkd-znak"/>
        </w:rPr>
        <w:t>FormuleStaj</w:t>
      </w:r>
      <w:r>
        <w:t>.</w:t>
      </w:r>
    </w:p>
    <w:p w:rsidR="00EE4904" w:rsidRDefault="00EE4904" w:rsidP="00EE4904">
      <w:pPr>
        <w:pStyle w:val="Seznamsodrkami"/>
      </w:pPr>
      <w:r>
        <w:t xml:space="preserve">Vlastnost </w:t>
      </w:r>
      <w:r w:rsidRPr="000956FD">
        <w:rPr>
          <w:rStyle w:val="Zdrojovkd-znak"/>
        </w:rPr>
        <w:t>PocetBodu</w:t>
      </w:r>
      <w:r>
        <w:t xml:space="preserve"> typu </w:t>
      </w:r>
      <w:r w:rsidRPr="000956FD">
        <w:rPr>
          <w:rStyle w:val="Zdrojovkd-znak"/>
        </w:rPr>
        <w:t>int</w:t>
      </w:r>
      <w:r w:rsidRPr="000956FD">
        <w:t>.</w:t>
      </w:r>
    </w:p>
    <w:p w:rsidR="00EE4904" w:rsidRDefault="00EE4904" w:rsidP="00EE4904">
      <w:pPr>
        <w:pStyle w:val="Seznamsodrkami"/>
      </w:pPr>
      <w:r>
        <w:t xml:space="preserve">Konstantní datová složka </w:t>
      </w:r>
      <w:r w:rsidRPr="002B631A">
        <w:rPr>
          <w:rStyle w:val="Zdrojovkd-znak"/>
          <w:lang w:val="cs-CZ"/>
        </w:rPr>
        <w:t>MaxJmeno</w:t>
      </w:r>
      <w:r>
        <w:t xml:space="preserve"> – maximální délka jména závodníka.</w:t>
      </w:r>
    </w:p>
    <w:p w:rsidR="00EE4904" w:rsidRDefault="00EE4904" w:rsidP="00EE4904">
      <w:r>
        <w:t xml:space="preserve">Vytvořte třídu </w:t>
      </w:r>
      <w:r w:rsidRPr="002B631A">
        <w:rPr>
          <w:rStyle w:val="Zdrojovkd-znak"/>
          <w:lang w:val="cs-CZ"/>
        </w:rPr>
        <w:t>Zavodnici</w:t>
      </w:r>
      <w:r>
        <w:t>, která zapouzdřuje pole závodníků s kapacitou a obsahuje tyto složky:</w:t>
      </w:r>
    </w:p>
    <w:p w:rsidR="00EE4904" w:rsidRDefault="00EE4904" w:rsidP="00EE4904">
      <w:pPr>
        <w:pStyle w:val="Seznamsodrkami"/>
      </w:pPr>
      <w:r>
        <w:t xml:space="preserve">Vlastnost </w:t>
      </w:r>
      <w:r w:rsidRPr="002B631A">
        <w:rPr>
          <w:rStyle w:val="Zdrojovkd-znak"/>
          <w:lang w:val="pl-PL"/>
        </w:rPr>
        <w:t>Pocet</w:t>
      </w:r>
      <w:r>
        <w:t xml:space="preserve"> – poskytuje počet závodníků.</w:t>
      </w:r>
    </w:p>
    <w:p w:rsidR="00EE4904" w:rsidRDefault="00EE4904" w:rsidP="00EE4904">
      <w:pPr>
        <w:pStyle w:val="Seznamsodrkami"/>
      </w:pPr>
      <w:r>
        <w:t xml:space="preserve">Metoda </w:t>
      </w:r>
      <w:r w:rsidRPr="002B631A">
        <w:rPr>
          <w:rStyle w:val="Zdrojovkd-znak"/>
          <w:lang w:val="pl-PL"/>
        </w:rPr>
        <w:t>Vymaz</w:t>
      </w:r>
      <w:r>
        <w:t xml:space="preserve"> – vymaže závodníka na zadaném indexu.</w:t>
      </w:r>
    </w:p>
    <w:p w:rsidR="00EE4904" w:rsidRDefault="00EE4904" w:rsidP="00EE4904">
      <w:pPr>
        <w:pStyle w:val="Seznamsodrkami"/>
      </w:pPr>
      <w:r>
        <w:t xml:space="preserve">Metoda </w:t>
      </w:r>
      <w:r w:rsidRPr="002B631A">
        <w:rPr>
          <w:rStyle w:val="Zdrojovkd-znak"/>
          <w:lang w:val="pl-PL"/>
        </w:rPr>
        <w:t>Pridej</w:t>
      </w:r>
      <w:r>
        <w:t xml:space="preserve"> – přidá zadaného závodníka na konec pole.</w:t>
      </w:r>
    </w:p>
    <w:p w:rsidR="00EE4904" w:rsidRDefault="00EE4904" w:rsidP="00EE4904">
      <w:pPr>
        <w:pStyle w:val="Seznamsodrkami"/>
      </w:pPr>
      <w:r>
        <w:t xml:space="preserve">Metoda </w:t>
      </w:r>
      <w:r w:rsidRPr="002B631A">
        <w:rPr>
          <w:rStyle w:val="Zdrojovkd-znak"/>
          <w:lang w:val="cs-CZ"/>
        </w:rPr>
        <w:t>NajdiNejlepsiStaje(staje, pocetBodu)</w:t>
      </w:r>
      <w:r>
        <w:t xml:space="preserve"> – naplní parametr </w:t>
      </w:r>
      <w:r w:rsidRPr="002B631A">
        <w:rPr>
          <w:rStyle w:val="Zdrojovkd-znak"/>
          <w:lang w:val="cs-CZ"/>
        </w:rPr>
        <w:t>staje</w:t>
      </w:r>
      <w:r w:rsidRPr="000956FD">
        <w:t xml:space="preserve"> </w:t>
      </w:r>
      <w:r>
        <w:t xml:space="preserve">polem stájí, které mají největší počet bodů a parametr </w:t>
      </w:r>
      <w:r w:rsidRPr="002B631A">
        <w:rPr>
          <w:rStyle w:val="Zdrojovkd-znak"/>
          <w:lang w:val="cs-CZ"/>
        </w:rPr>
        <w:t>pocetBodu</w:t>
      </w:r>
      <w:r>
        <w:t xml:space="preserve"> naplní tímto největším počtem bodů.</w:t>
      </w:r>
    </w:p>
    <w:p w:rsidR="00EE4904" w:rsidRDefault="00EE4904" w:rsidP="00EE4904">
      <w:pPr>
        <w:pStyle w:val="Seznamsodrkami"/>
      </w:pPr>
      <w:r>
        <w:t xml:space="preserve">Událost </w:t>
      </w:r>
      <w:r w:rsidRPr="002B631A">
        <w:rPr>
          <w:rStyle w:val="Zdrojovkd-znak"/>
          <w:lang w:val="cs-CZ"/>
        </w:rPr>
        <w:t>PocetZmenen</w:t>
      </w:r>
      <w:r>
        <w:t xml:space="preserve"> – vyskytne se, pokud došlo ke změně počtu závodníků.</w:t>
      </w:r>
    </w:p>
    <w:p w:rsidR="00EE4904" w:rsidRDefault="00EE4904" w:rsidP="00EE4904">
      <w:r>
        <w:t>Vytvořte formulářovou aplikaci, která obsahuje tyto ovládací prvky:</w:t>
      </w:r>
    </w:p>
    <w:p w:rsidR="00EE4904" w:rsidRDefault="00EE4904" w:rsidP="00EE4904">
      <w:pPr>
        <w:pStyle w:val="Seznamsodrkami"/>
      </w:pPr>
      <w:r>
        <w:t>Seznam závodníků.</w:t>
      </w:r>
    </w:p>
    <w:p w:rsidR="00EE4904" w:rsidRDefault="00EE4904" w:rsidP="00EE4904">
      <w:pPr>
        <w:pStyle w:val="Seznamsodrkami"/>
      </w:pPr>
      <w:r>
        <w:t>Tlačítko Přidat – přidá závodníka do seznamu.</w:t>
      </w:r>
    </w:p>
    <w:p w:rsidR="00EE4904" w:rsidRDefault="00EE4904" w:rsidP="00EE4904">
      <w:pPr>
        <w:pStyle w:val="Seznamsodrkami"/>
      </w:pPr>
      <w:r>
        <w:t>Tlačítko Vymazat – vymaže vybrané závodníky.</w:t>
      </w:r>
    </w:p>
    <w:p w:rsidR="00EE4904" w:rsidRDefault="00EE4904" w:rsidP="00EE4904">
      <w:pPr>
        <w:pStyle w:val="Seznamsodrkami"/>
      </w:pPr>
      <w:r>
        <w:t>Tlačítko Upravit – upraví údaje vybraného závodníka.</w:t>
      </w:r>
    </w:p>
    <w:p w:rsidR="00EE4904" w:rsidRDefault="00EE4904" w:rsidP="00EE4904">
      <w:pPr>
        <w:pStyle w:val="Seznamsodrkami"/>
      </w:pPr>
      <w:r>
        <w:t>Tlačítko Nejlepší stáj – zobrazí seznam stájí s největším počtem bodů.</w:t>
      </w:r>
    </w:p>
    <w:p w:rsidR="00EE4904" w:rsidRDefault="00EE4904" w:rsidP="00EE4904">
      <w:pPr>
        <w:pStyle w:val="Seznamsodrkami"/>
      </w:pPr>
      <w:r>
        <w:t xml:space="preserve">Tlačítko Registrovat – registruje handler pro příjem události </w:t>
      </w:r>
      <w:r w:rsidRPr="002B631A">
        <w:rPr>
          <w:rStyle w:val="Zdrojovkd-znak"/>
          <w:lang w:val="cs-CZ"/>
        </w:rPr>
        <w:t>PocetZmenen</w:t>
      </w:r>
      <w:r>
        <w:t>. Handler vypíše do textového pole informaci o změně počtu závodníků.</w:t>
      </w:r>
    </w:p>
    <w:p w:rsidR="00EE4904" w:rsidRDefault="00EE4904" w:rsidP="00EE4904">
      <w:pPr>
        <w:pStyle w:val="Seznamsodrkami"/>
      </w:pPr>
      <w:r>
        <w:t xml:space="preserve">Tlačítko Zrušit registraci – zruší registraci handleru pro příjem události </w:t>
      </w:r>
      <w:r w:rsidRPr="002B631A">
        <w:rPr>
          <w:rStyle w:val="Zdrojovkd-znak"/>
          <w:lang w:val="cs-CZ"/>
        </w:rPr>
        <w:t>PocetZmenen</w:t>
      </w:r>
      <w:r w:rsidRPr="003F5900">
        <w:t>.</w:t>
      </w:r>
    </w:p>
    <w:p w:rsidR="00604148" w:rsidRPr="00F31207" w:rsidRDefault="00EE4904" w:rsidP="00F31207">
      <w:pPr>
        <w:pStyle w:val="Seznamsodrkami"/>
      </w:pPr>
      <w:r>
        <w:t>Tlačítko Ukončit – ukončí aplikaci.</w:t>
      </w:r>
    </w:p>
    <w:sectPr w:rsidR="00604148" w:rsidRPr="00F31207" w:rsidSect="00F31207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5A" w:rsidRDefault="00977C5A">
      <w:r>
        <w:separator/>
      </w:r>
    </w:p>
  </w:endnote>
  <w:endnote w:type="continuationSeparator" w:id="0">
    <w:p w:rsidR="00977C5A" w:rsidRDefault="0097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B77" w:rsidRPr="004078EF" w:rsidRDefault="00FA7B77">
    <w:pPr>
      <w:pStyle w:val="Zpat"/>
      <w:jc w:val="center"/>
    </w:pPr>
    <w:r w:rsidRPr="004078EF">
      <w:t xml:space="preserve">– </w:t>
    </w:r>
    <w:r w:rsidR="001C6503" w:rsidRPr="004078EF">
      <w:fldChar w:fldCharType="begin"/>
    </w:r>
    <w:r w:rsidRPr="004078EF">
      <w:instrText xml:space="preserve"> PAGE </w:instrText>
    </w:r>
    <w:r w:rsidR="001C6503" w:rsidRPr="004078EF">
      <w:fldChar w:fldCharType="separate"/>
    </w:r>
    <w:r w:rsidR="00F31207">
      <w:rPr>
        <w:noProof/>
      </w:rPr>
      <w:t>2</w:t>
    </w:r>
    <w:r w:rsidR="001C6503" w:rsidRPr="004078EF">
      <w:fldChar w:fldCharType="end"/>
    </w:r>
    <w:r w:rsidRPr="004078EF"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5A" w:rsidRDefault="00977C5A">
      <w:r>
        <w:separator/>
      </w:r>
    </w:p>
  </w:footnote>
  <w:footnote w:type="continuationSeparator" w:id="0">
    <w:p w:rsidR="00977C5A" w:rsidRDefault="00977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pStyle w:val="slovanseznam5"/>
      <w:lvlText w:val="%1."/>
      <w:lvlJc w:val="right"/>
      <w:pPr>
        <w:tabs>
          <w:tab w:val="num" w:pos="2268"/>
        </w:tabs>
        <w:ind w:left="2268" w:hanging="113"/>
      </w:pPr>
      <w:rPr>
        <w:rFonts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pStyle w:val="slovanseznam4"/>
      <w:lvlText w:val="%1."/>
      <w:lvlJc w:val="right"/>
      <w:pPr>
        <w:tabs>
          <w:tab w:val="num" w:pos="1814"/>
        </w:tabs>
        <w:ind w:left="1814" w:hanging="113"/>
      </w:pPr>
      <w:rPr>
        <w:rFonts w:hint="default"/>
      </w:rPr>
    </w:lvl>
  </w:abstractNum>
  <w:abstractNum w:abstractNumId="2">
    <w:nsid w:val="FFFFFF80"/>
    <w:multiLevelType w:val="singleLevel"/>
    <w:tmpl w:val="1388A5EE"/>
    <w:lvl w:ilvl="0">
      <w:start w:val="1"/>
      <w:numFmt w:val="bullet"/>
      <w:pStyle w:val="Seznamsodrkami5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B4CEB9A2"/>
    <w:lvl w:ilvl="0">
      <w:start w:val="1"/>
      <w:numFmt w:val="bullet"/>
      <w:pStyle w:val="Seznamsodrkami4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5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6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7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</w:abstractNum>
  <w:abstractNum w:abstractNumId="8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1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3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hint="default"/>
      </w:rPr>
    </w:lvl>
  </w:abstractNum>
  <w:abstractNum w:abstractNumId="14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</w:abstractNum>
  <w:abstractNum w:abstractNumId="15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hint="default"/>
      </w:rPr>
    </w:lvl>
  </w:abstractNum>
  <w:abstractNum w:abstractNumId="17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9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hint="default"/>
      </w:rPr>
    </w:lvl>
  </w:abstractNum>
  <w:abstractNum w:abstractNumId="21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2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3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4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6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6"/>
  </w:num>
  <w:num w:numId="6">
    <w:abstractNumId w:val="14"/>
  </w:num>
  <w:num w:numId="7">
    <w:abstractNumId w:val="12"/>
  </w:num>
  <w:num w:numId="8">
    <w:abstractNumId w:val="7"/>
  </w:num>
  <w:num w:numId="9">
    <w:abstractNumId w:val="13"/>
  </w:num>
  <w:num w:numId="10">
    <w:abstractNumId w:val="20"/>
  </w:num>
  <w:num w:numId="11">
    <w:abstractNumId w:val="18"/>
  </w:num>
  <w:num w:numId="12">
    <w:abstractNumId w:val="10"/>
  </w:num>
  <w:num w:numId="13">
    <w:abstractNumId w:val="22"/>
  </w:num>
  <w:num w:numId="14">
    <w:abstractNumId w:val="21"/>
  </w:num>
  <w:num w:numId="15">
    <w:abstractNumId w:val="5"/>
  </w:num>
  <w:num w:numId="16">
    <w:abstractNumId w:val="23"/>
  </w:num>
  <w:num w:numId="17">
    <w:abstractNumId w:val="26"/>
  </w:num>
  <w:num w:numId="18">
    <w:abstractNumId w:val="6"/>
  </w:num>
  <w:num w:numId="19">
    <w:abstractNumId w:val="25"/>
  </w:num>
  <w:num w:numId="20">
    <w:abstractNumId w:val="24"/>
  </w:num>
  <w:num w:numId="21">
    <w:abstractNumId w:val="9"/>
  </w:num>
  <w:num w:numId="22">
    <w:abstractNumId w:val="8"/>
  </w:num>
  <w:num w:numId="23">
    <w:abstractNumId w:val="17"/>
  </w:num>
  <w:num w:numId="24">
    <w:abstractNumId w:val="19"/>
  </w:num>
  <w:num w:numId="25">
    <w:abstractNumId w:val="15"/>
  </w:num>
  <w:num w:numId="26">
    <w:abstractNumId w:val="11"/>
  </w:num>
  <w:num w:numId="27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C3"/>
    <w:rsid w:val="00016165"/>
    <w:rsid w:val="0002445A"/>
    <w:rsid w:val="000440B0"/>
    <w:rsid w:val="00057275"/>
    <w:rsid w:val="00083D63"/>
    <w:rsid w:val="000C2C8B"/>
    <w:rsid w:val="000D1149"/>
    <w:rsid w:val="000E598F"/>
    <w:rsid w:val="000F0CA0"/>
    <w:rsid w:val="000F435E"/>
    <w:rsid w:val="001373D3"/>
    <w:rsid w:val="001457CC"/>
    <w:rsid w:val="001C6503"/>
    <w:rsid w:val="001D6EC4"/>
    <w:rsid w:val="001E4F35"/>
    <w:rsid w:val="00211012"/>
    <w:rsid w:val="00212570"/>
    <w:rsid w:val="00215665"/>
    <w:rsid w:val="00221728"/>
    <w:rsid w:val="00231675"/>
    <w:rsid w:val="00232420"/>
    <w:rsid w:val="00295E51"/>
    <w:rsid w:val="00296CA6"/>
    <w:rsid w:val="002A2085"/>
    <w:rsid w:val="002C44EB"/>
    <w:rsid w:val="002D43E3"/>
    <w:rsid w:val="00323148"/>
    <w:rsid w:val="00336172"/>
    <w:rsid w:val="00397D34"/>
    <w:rsid w:val="003C345B"/>
    <w:rsid w:val="003F0333"/>
    <w:rsid w:val="004078EF"/>
    <w:rsid w:val="00440E99"/>
    <w:rsid w:val="00450DE1"/>
    <w:rsid w:val="00461457"/>
    <w:rsid w:val="004A02D4"/>
    <w:rsid w:val="004C1BA3"/>
    <w:rsid w:val="004D6DB7"/>
    <w:rsid w:val="00516209"/>
    <w:rsid w:val="00521E5C"/>
    <w:rsid w:val="00523FF6"/>
    <w:rsid w:val="005711E0"/>
    <w:rsid w:val="00586D69"/>
    <w:rsid w:val="00594A30"/>
    <w:rsid w:val="005A7609"/>
    <w:rsid w:val="005B3A1A"/>
    <w:rsid w:val="005E2280"/>
    <w:rsid w:val="005E7B71"/>
    <w:rsid w:val="005F3834"/>
    <w:rsid w:val="00604148"/>
    <w:rsid w:val="006646EB"/>
    <w:rsid w:val="0066716C"/>
    <w:rsid w:val="00685855"/>
    <w:rsid w:val="00695918"/>
    <w:rsid w:val="006D2BF8"/>
    <w:rsid w:val="006D594C"/>
    <w:rsid w:val="00715518"/>
    <w:rsid w:val="00726B79"/>
    <w:rsid w:val="007768DA"/>
    <w:rsid w:val="0078307C"/>
    <w:rsid w:val="007872D9"/>
    <w:rsid w:val="00793E5D"/>
    <w:rsid w:val="007975B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77C5A"/>
    <w:rsid w:val="00986F8E"/>
    <w:rsid w:val="009907BA"/>
    <w:rsid w:val="00991387"/>
    <w:rsid w:val="00997335"/>
    <w:rsid w:val="009B364E"/>
    <w:rsid w:val="009B3B10"/>
    <w:rsid w:val="009B5377"/>
    <w:rsid w:val="009B5A40"/>
    <w:rsid w:val="009C6F32"/>
    <w:rsid w:val="00A37354"/>
    <w:rsid w:val="00A71158"/>
    <w:rsid w:val="00AB5154"/>
    <w:rsid w:val="00AE6654"/>
    <w:rsid w:val="00AE74F3"/>
    <w:rsid w:val="00AF0115"/>
    <w:rsid w:val="00AF72B7"/>
    <w:rsid w:val="00AF7733"/>
    <w:rsid w:val="00B0080B"/>
    <w:rsid w:val="00B062CF"/>
    <w:rsid w:val="00B15488"/>
    <w:rsid w:val="00B301B6"/>
    <w:rsid w:val="00B406E5"/>
    <w:rsid w:val="00B728D1"/>
    <w:rsid w:val="00B87DE3"/>
    <w:rsid w:val="00BA2941"/>
    <w:rsid w:val="00BA5D65"/>
    <w:rsid w:val="00BC2F20"/>
    <w:rsid w:val="00BE5541"/>
    <w:rsid w:val="00BE69E1"/>
    <w:rsid w:val="00C754FE"/>
    <w:rsid w:val="00C81DCA"/>
    <w:rsid w:val="00C9696B"/>
    <w:rsid w:val="00CC6EF9"/>
    <w:rsid w:val="00CE7534"/>
    <w:rsid w:val="00CF14A0"/>
    <w:rsid w:val="00CF3AE4"/>
    <w:rsid w:val="00D355C3"/>
    <w:rsid w:val="00D45C71"/>
    <w:rsid w:val="00D56EB0"/>
    <w:rsid w:val="00D6350B"/>
    <w:rsid w:val="00DA76C2"/>
    <w:rsid w:val="00DC1F9E"/>
    <w:rsid w:val="00DF14FB"/>
    <w:rsid w:val="00E358B4"/>
    <w:rsid w:val="00E42A49"/>
    <w:rsid w:val="00E56579"/>
    <w:rsid w:val="00E83A7B"/>
    <w:rsid w:val="00E95AE9"/>
    <w:rsid w:val="00EB2CE0"/>
    <w:rsid w:val="00EC1098"/>
    <w:rsid w:val="00EC2801"/>
    <w:rsid w:val="00ED41D6"/>
    <w:rsid w:val="00EE4904"/>
    <w:rsid w:val="00EE5AF7"/>
    <w:rsid w:val="00EF7F52"/>
    <w:rsid w:val="00F17FEA"/>
    <w:rsid w:val="00F200C1"/>
    <w:rsid w:val="00F31207"/>
    <w:rsid w:val="00F75349"/>
    <w:rsid w:val="00F844FA"/>
    <w:rsid w:val="00FA056C"/>
    <w:rsid w:val="00FA7B77"/>
    <w:rsid w:val="00FB7FCF"/>
    <w:rsid w:val="00FC3254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2"/>
        <w:szCs w:val="22"/>
        <w:lang w:val="cs-CZ" w:eastAsia="cs-CZ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904"/>
    <w:rPr>
      <w:rFonts w:ascii="Cambria" w:hAnsi="Cambria"/>
    </w:rPr>
  </w:style>
  <w:style w:type="paragraph" w:styleId="Nadpis1">
    <w:name w:val="heading 1"/>
    <w:basedOn w:val="Normln"/>
    <w:next w:val="Zkladntext"/>
    <w:link w:val="Nadpis1Char"/>
    <w:qFormat/>
    <w:rsid w:val="00AF72B7"/>
    <w:pPr>
      <w:keepNext/>
      <w:suppressAutoHyphens/>
      <w:spacing w:before="240" w:after="120"/>
      <w:outlineLvl w:val="0"/>
    </w:pPr>
    <w:rPr>
      <w:rFonts w:asciiTheme="majorHAnsi" w:hAnsiTheme="majorHAnsi"/>
      <w:b/>
      <w:color w:val="1F497D" w:themeColor="text2"/>
      <w:sz w:val="32"/>
    </w:rPr>
  </w:style>
  <w:style w:type="paragraph" w:styleId="Nadpis2">
    <w:name w:val="heading 2"/>
    <w:basedOn w:val="Normln"/>
    <w:next w:val="Zkladntext"/>
    <w:link w:val="Nadpis2Char"/>
    <w:qFormat/>
    <w:rsid w:val="00AE74F3"/>
    <w:pPr>
      <w:keepNext/>
      <w:suppressAutoHyphens/>
      <w:spacing w:before="200" w:after="60"/>
      <w:outlineLvl w:val="1"/>
    </w:pPr>
    <w:rPr>
      <w:rFonts w:asciiTheme="majorHAnsi" w:hAnsiTheme="majorHAnsi"/>
      <w:b/>
      <w:color w:val="1F497D" w:themeColor="text2"/>
      <w:sz w:val="28"/>
    </w:rPr>
  </w:style>
  <w:style w:type="paragraph" w:styleId="Nadpis3">
    <w:name w:val="heading 3"/>
    <w:basedOn w:val="Normln"/>
    <w:next w:val="Zkladntext"/>
    <w:link w:val="Nadpis3Char"/>
    <w:semiHidden/>
    <w:unhideWhenUsed/>
    <w:qFormat/>
    <w:rsid w:val="00AE74F3"/>
    <w:pPr>
      <w:keepNext/>
      <w:suppressAutoHyphens/>
      <w:spacing w:before="200" w:after="60"/>
      <w:outlineLvl w:val="2"/>
    </w:pPr>
    <w:rPr>
      <w:rFonts w:asciiTheme="majorHAnsi" w:hAnsiTheme="majorHAnsi"/>
      <w:b/>
      <w:color w:val="1F497D" w:themeColor="text2"/>
      <w:sz w:val="26"/>
    </w:rPr>
  </w:style>
  <w:style w:type="paragraph" w:styleId="Nadpis4">
    <w:name w:val="heading 4"/>
    <w:basedOn w:val="Normln"/>
    <w:next w:val="Zkladntext"/>
    <w:link w:val="Nadpis4Char"/>
    <w:semiHidden/>
    <w:unhideWhenUsed/>
    <w:rsid w:val="00AE74F3"/>
    <w:pPr>
      <w:keepNext/>
      <w:suppressAutoHyphens/>
      <w:spacing w:before="200" w:after="60"/>
      <w:outlineLvl w:val="3"/>
    </w:pPr>
    <w:rPr>
      <w:rFonts w:asciiTheme="majorHAnsi" w:hAnsiTheme="majorHAnsi"/>
      <w:b/>
      <w:i/>
      <w:color w:val="1F497D" w:themeColor="text2"/>
      <w:sz w:val="24"/>
    </w:rPr>
  </w:style>
  <w:style w:type="paragraph" w:styleId="Nadpis5">
    <w:name w:val="heading 5"/>
    <w:basedOn w:val="Normln"/>
    <w:next w:val="Zkladntext"/>
    <w:link w:val="Nadpis5Char"/>
    <w:semiHidden/>
    <w:unhideWhenUsed/>
    <w:rsid w:val="00AE74F3"/>
    <w:pPr>
      <w:keepNext/>
      <w:suppressAutoHyphens/>
      <w:spacing w:before="200" w:after="60"/>
      <w:outlineLvl w:val="4"/>
    </w:pPr>
    <w:rPr>
      <w:rFonts w:asciiTheme="majorHAnsi" w:hAnsiTheme="majorHAnsi"/>
      <w:b/>
      <w:i/>
      <w:color w:val="1F497D" w:themeColor="text2"/>
    </w:rPr>
  </w:style>
  <w:style w:type="paragraph" w:styleId="Nadpis6">
    <w:name w:val="heading 6"/>
    <w:basedOn w:val="Normln"/>
    <w:next w:val="Zkladntext"/>
    <w:link w:val="Nadpis6Char"/>
    <w:semiHidden/>
    <w:unhideWhenUsed/>
    <w:rsid w:val="00AE74F3"/>
    <w:pPr>
      <w:keepNext/>
      <w:suppressAutoHyphens/>
      <w:spacing w:before="120" w:after="80"/>
      <w:outlineLvl w:val="5"/>
    </w:pPr>
    <w:rPr>
      <w:rFonts w:asciiTheme="majorHAnsi" w:hAnsiTheme="majorHAnsi"/>
      <w:b/>
      <w:i/>
      <w:color w:val="1F497D" w:themeColor="text2"/>
    </w:rPr>
  </w:style>
  <w:style w:type="paragraph" w:styleId="Nadpis7">
    <w:name w:val="heading 7"/>
    <w:basedOn w:val="Normln"/>
    <w:next w:val="Zkladntext"/>
    <w:link w:val="Nadpis7Char"/>
    <w:semiHidden/>
    <w:unhideWhenUsed/>
    <w:rsid w:val="00AE74F3"/>
    <w:pPr>
      <w:keepNext/>
      <w:suppressAutoHyphens/>
      <w:spacing w:before="200" w:after="60"/>
      <w:outlineLvl w:val="6"/>
    </w:pPr>
    <w:rPr>
      <w:rFonts w:asciiTheme="majorHAnsi" w:hAnsiTheme="majorHAnsi"/>
      <w:b/>
      <w:i/>
      <w:color w:val="1F497D" w:themeColor="text2"/>
    </w:rPr>
  </w:style>
  <w:style w:type="paragraph" w:styleId="Nadpis8">
    <w:name w:val="heading 8"/>
    <w:basedOn w:val="Normln"/>
    <w:next w:val="Zkladntext"/>
    <w:link w:val="Nadpis8Char"/>
    <w:semiHidden/>
    <w:unhideWhenUsed/>
    <w:rsid w:val="00AE74F3"/>
    <w:pPr>
      <w:keepNext/>
      <w:suppressAutoHyphens/>
      <w:spacing w:before="200" w:after="60"/>
      <w:outlineLvl w:val="7"/>
    </w:pPr>
    <w:rPr>
      <w:rFonts w:asciiTheme="majorHAnsi" w:hAnsiTheme="majorHAnsi"/>
      <w:b/>
      <w:i/>
      <w:color w:val="1F497D" w:themeColor="text2"/>
    </w:rPr>
  </w:style>
  <w:style w:type="paragraph" w:styleId="Nadpis9">
    <w:name w:val="heading 9"/>
    <w:basedOn w:val="Normln"/>
    <w:next w:val="Zkladntext"/>
    <w:link w:val="Nadpis9Char"/>
    <w:semiHidden/>
    <w:unhideWhenUsed/>
    <w:rsid w:val="00AE74F3"/>
    <w:pPr>
      <w:keepNext/>
      <w:suppressAutoHyphens/>
      <w:spacing w:before="200" w:after="60"/>
      <w:outlineLvl w:val="8"/>
    </w:pPr>
    <w:rPr>
      <w:rFonts w:asciiTheme="majorHAnsi" w:hAnsiTheme="majorHAnsi"/>
      <w:b/>
      <w:i/>
      <w:color w:val="1F497D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Zkladntext"/>
    <w:rsid w:val="00397D34"/>
    <w:pPr>
      <w:ind w:left="454"/>
    </w:pPr>
  </w:style>
  <w:style w:type="paragraph" w:styleId="Zkladntext">
    <w:name w:val="Body Text"/>
    <w:basedOn w:val="Normln"/>
    <w:rsid w:val="0091792A"/>
    <w:pPr>
      <w:spacing w:before="40" w:after="40"/>
      <w:jc w:val="both"/>
    </w:pPr>
  </w:style>
  <w:style w:type="paragraph" w:customStyle="1" w:styleId="slsezna">
    <w:name w:val="Čísl. sezn. a)"/>
    <w:basedOn w:val="Zkladntext"/>
    <w:rsid w:val="001D6EC4"/>
    <w:pPr>
      <w:numPr>
        <w:numId w:val="5"/>
      </w:numPr>
    </w:pPr>
  </w:style>
  <w:style w:type="paragraph" w:customStyle="1" w:styleId="slsezna-4">
    <w:name w:val="Čísl. sezn. a) - 4"/>
    <w:basedOn w:val="Zkladntext"/>
    <w:semiHidden/>
    <w:unhideWhenUsed/>
    <w:rsid w:val="00F17FEA"/>
    <w:pPr>
      <w:numPr>
        <w:numId w:val="20"/>
      </w:numPr>
    </w:pPr>
  </w:style>
  <w:style w:type="paragraph" w:customStyle="1" w:styleId="slsezna-2">
    <w:name w:val="Čísl. sezn. a) - 2"/>
    <w:basedOn w:val="Zkladntext"/>
    <w:rsid w:val="008D1E4A"/>
    <w:pPr>
      <w:numPr>
        <w:numId w:val="6"/>
      </w:numPr>
    </w:pPr>
  </w:style>
  <w:style w:type="paragraph" w:customStyle="1" w:styleId="slsezna-3">
    <w:name w:val="Čísl. sezn. a) - 3"/>
    <w:basedOn w:val="Zkladntext"/>
    <w:semiHidden/>
    <w:unhideWhenUsed/>
    <w:rsid w:val="008D1E4A"/>
    <w:pPr>
      <w:numPr>
        <w:numId w:val="7"/>
      </w:numPr>
    </w:pPr>
  </w:style>
  <w:style w:type="paragraph" w:styleId="slovanseznam">
    <w:name w:val="List Number"/>
    <w:basedOn w:val="Zkladntext"/>
    <w:rsid w:val="00880933"/>
    <w:pPr>
      <w:numPr>
        <w:numId w:val="8"/>
      </w:numPr>
    </w:pPr>
  </w:style>
  <w:style w:type="paragraph" w:styleId="slovanseznam2">
    <w:name w:val="List Number 2"/>
    <w:basedOn w:val="Zkladntext"/>
    <w:rsid w:val="00880933"/>
    <w:pPr>
      <w:numPr>
        <w:numId w:val="9"/>
      </w:numPr>
    </w:pPr>
  </w:style>
  <w:style w:type="paragraph" w:styleId="slovanseznam3">
    <w:name w:val="List Number 3"/>
    <w:basedOn w:val="Zkladntext"/>
    <w:semiHidden/>
    <w:unhideWhenUsed/>
    <w:rsid w:val="00880933"/>
    <w:pPr>
      <w:numPr>
        <w:numId w:val="10"/>
      </w:numPr>
    </w:pPr>
  </w:style>
  <w:style w:type="paragraph" w:customStyle="1" w:styleId="Obrzek">
    <w:name w:val="Obrázek"/>
    <w:basedOn w:val="Zkladntext"/>
    <w:next w:val="Titulekobr"/>
    <w:rsid w:val="00057275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rsid w:val="00726B79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uiPriority w:val="99"/>
    <w:rsid w:val="000F0CA0"/>
    <w:pPr>
      <w:numPr>
        <w:numId w:val="17"/>
      </w:numPr>
      <w:ind w:left="453" w:hanging="340"/>
    </w:pPr>
  </w:style>
  <w:style w:type="paragraph" w:customStyle="1" w:styleId="Seznsodr">
    <w:name w:val="Sezn. s odr."/>
    <w:basedOn w:val="Zkladntext"/>
    <w:rsid w:val="000F0CA0"/>
    <w:pPr>
      <w:numPr>
        <w:numId w:val="11"/>
      </w:numPr>
      <w:ind w:left="453" w:hanging="340"/>
    </w:pPr>
  </w:style>
  <w:style w:type="paragraph" w:customStyle="1" w:styleId="Seznsodr-">
    <w:name w:val="Sezn. s odr. -"/>
    <w:basedOn w:val="Zkladntext"/>
    <w:rsid w:val="000F0CA0"/>
    <w:pPr>
      <w:numPr>
        <w:numId w:val="12"/>
      </w:numPr>
      <w:ind w:left="453" w:hanging="340"/>
    </w:pPr>
  </w:style>
  <w:style w:type="paragraph" w:customStyle="1" w:styleId="Seznsodr-2">
    <w:name w:val="Sezn. s odr. - 2"/>
    <w:basedOn w:val="Zkladntext"/>
    <w:rsid w:val="000F0CA0"/>
    <w:pPr>
      <w:numPr>
        <w:numId w:val="13"/>
      </w:numPr>
    </w:pPr>
  </w:style>
  <w:style w:type="paragraph" w:customStyle="1" w:styleId="Seznsodr-3">
    <w:name w:val="Sezn. s odr. - 3"/>
    <w:basedOn w:val="Zkladntext"/>
    <w:semiHidden/>
    <w:unhideWhenUsed/>
    <w:rsid w:val="000F0CA0"/>
    <w:pPr>
      <w:numPr>
        <w:numId w:val="14"/>
      </w:numPr>
    </w:pPr>
  </w:style>
  <w:style w:type="paragraph" w:customStyle="1" w:styleId="Seznsodr2">
    <w:name w:val="Sezn. s odr. 2"/>
    <w:basedOn w:val="Zkladntext"/>
    <w:rsid w:val="000F0CA0"/>
    <w:pPr>
      <w:numPr>
        <w:numId w:val="15"/>
      </w:numPr>
    </w:pPr>
  </w:style>
  <w:style w:type="paragraph" w:customStyle="1" w:styleId="Seznsodr3">
    <w:name w:val="Sezn. s odr. 3"/>
    <w:basedOn w:val="Zkladntext"/>
    <w:semiHidden/>
    <w:unhideWhenUsed/>
    <w:rsid w:val="000F0CA0"/>
    <w:pPr>
      <w:numPr>
        <w:numId w:val="16"/>
      </w:numPr>
    </w:pPr>
  </w:style>
  <w:style w:type="paragraph" w:styleId="Seznamsodrkami2">
    <w:name w:val="List Bullet 2"/>
    <w:basedOn w:val="Zkladntext"/>
    <w:rsid w:val="000F0CA0"/>
    <w:pPr>
      <w:numPr>
        <w:numId w:val="18"/>
      </w:numPr>
    </w:pPr>
  </w:style>
  <w:style w:type="paragraph" w:styleId="Seznamsodrkami3">
    <w:name w:val="List Bullet 3"/>
    <w:basedOn w:val="Zkladntext"/>
    <w:semiHidden/>
    <w:unhideWhenUsed/>
    <w:rsid w:val="000F0CA0"/>
    <w:pPr>
      <w:numPr>
        <w:numId w:val="19"/>
      </w:numPr>
    </w:pPr>
  </w:style>
  <w:style w:type="paragraph" w:customStyle="1" w:styleId="Titulekobr">
    <w:name w:val="Titulek obr."/>
    <w:basedOn w:val="Zkladntext"/>
    <w:next w:val="Zkladntextodsazen"/>
    <w:rsid w:val="00B0080B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rsid w:val="00B0080B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rsid w:val="00323148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paragraph" w:customStyle="1" w:styleId="Legendakrovnici">
    <w:name w:val="Legenda k rovnici"/>
    <w:basedOn w:val="Zkladntext"/>
    <w:rsid w:val="00E95AE9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rsid w:val="00397D34"/>
    <w:pPr>
      <w:ind w:firstLine="454"/>
    </w:pPr>
  </w:style>
  <w:style w:type="paragraph" w:styleId="Zpat">
    <w:name w:val="footer"/>
    <w:basedOn w:val="Normln"/>
    <w:rsid w:val="00323148"/>
    <w:pPr>
      <w:tabs>
        <w:tab w:val="right" w:pos="9639"/>
      </w:tabs>
    </w:pPr>
    <w:rPr>
      <w:sz w:val="20"/>
    </w:rPr>
  </w:style>
  <w:style w:type="character" w:customStyle="1" w:styleId="ZdrojovkdChar">
    <w:name w:val="Zdrojový kód Char"/>
    <w:basedOn w:val="Standardnpsmoodstavce"/>
    <w:link w:val="Zdrojovkd"/>
    <w:rsid w:val="0091792A"/>
    <w:rPr>
      <w:rFonts w:ascii="Courier New" w:hAnsi="Courier New"/>
      <w:noProof/>
      <w:sz w:val="20"/>
      <w:lang w:val="en-US"/>
    </w:rPr>
  </w:style>
  <w:style w:type="paragraph" w:styleId="Zkladntextodsazen2">
    <w:name w:val="Body Text Indent 2"/>
    <w:basedOn w:val="Zkladntext"/>
    <w:rsid w:val="00397D34"/>
    <w:pPr>
      <w:ind w:left="907"/>
    </w:pPr>
  </w:style>
  <w:style w:type="character" w:customStyle="1" w:styleId="Klvesy">
    <w:name w:val="Klávesy"/>
    <w:basedOn w:val="Standardnpsmoodstavce"/>
    <w:rsid w:val="00B0080B"/>
    <w:rPr>
      <w:rFonts w:ascii="Arial" w:hAnsi="Arial"/>
      <w:caps/>
    </w:rPr>
  </w:style>
  <w:style w:type="paragraph" w:styleId="slovanseznam4">
    <w:name w:val="List Number 4"/>
    <w:basedOn w:val="Zkladntext"/>
    <w:semiHidden/>
    <w:unhideWhenUsed/>
    <w:rsid w:val="00880933"/>
    <w:pPr>
      <w:numPr>
        <w:numId w:val="1"/>
      </w:numPr>
    </w:pPr>
  </w:style>
  <w:style w:type="paragraph" w:styleId="Zkladntext-prvnodsazen2">
    <w:name w:val="Body Text First Indent 2"/>
    <w:basedOn w:val="Zkladntextodsazen"/>
    <w:rsid w:val="00397D34"/>
    <w:pPr>
      <w:ind w:firstLine="454"/>
    </w:pPr>
  </w:style>
  <w:style w:type="paragraph" w:customStyle="1" w:styleId="Zkladntext-prvnodsazen3">
    <w:name w:val="Základní text - první odsazený 3"/>
    <w:basedOn w:val="Zkladntextodsazen2"/>
    <w:semiHidden/>
    <w:unhideWhenUsed/>
    <w:rsid w:val="00397D34"/>
    <w:pPr>
      <w:ind w:firstLine="454"/>
    </w:pPr>
  </w:style>
  <w:style w:type="paragraph" w:styleId="Zkladntextodsazen3">
    <w:name w:val="Body Text Indent 3"/>
    <w:basedOn w:val="Zkladntext"/>
    <w:semiHidden/>
    <w:unhideWhenUsed/>
    <w:rsid w:val="00397D34"/>
    <w:pPr>
      <w:ind w:left="1361"/>
    </w:pPr>
    <w:rPr>
      <w:szCs w:val="24"/>
    </w:rPr>
  </w:style>
  <w:style w:type="paragraph" w:styleId="slovanseznam5">
    <w:name w:val="List Number 5"/>
    <w:basedOn w:val="Zkladntext"/>
    <w:semiHidden/>
    <w:unhideWhenUsed/>
    <w:rsid w:val="00880933"/>
    <w:pPr>
      <w:numPr>
        <w:numId w:val="2"/>
      </w:numPr>
    </w:pPr>
  </w:style>
  <w:style w:type="paragraph" w:customStyle="1" w:styleId="Zkladntext-prvnodsazen4">
    <w:name w:val="Základní text - první odsazený 4"/>
    <w:basedOn w:val="Zkladntextodsazen3"/>
    <w:semiHidden/>
    <w:unhideWhenUsed/>
    <w:rsid w:val="00397D34"/>
    <w:pPr>
      <w:ind w:firstLine="454"/>
    </w:pPr>
  </w:style>
  <w:style w:type="paragraph" w:customStyle="1" w:styleId="slsezna-5">
    <w:name w:val="Čísl. sezn. a) - 5"/>
    <w:basedOn w:val="Zkladntext"/>
    <w:semiHidden/>
    <w:unhideWhenUsed/>
    <w:rsid w:val="00F17FEA"/>
    <w:pPr>
      <w:numPr>
        <w:numId w:val="21"/>
      </w:numPr>
    </w:pPr>
  </w:style>
  <w:style w:type="paragraph" w:styleId="Seznamsodrkami4">
    <w:name w:val="List Bullet 4"/>
    <w:basedOn w:val="Zkladntext"/>
    <w:semiHidden/>
    <w:unhideWhenUsed/>
    <w:rsid w:val="000F0CA0"/>
    <w:pPr>
      <w:numPr>
        <w:numId w:val="3"/>
      </w:numPr>
    </w:pPr>
  </w:style>
  <w:style w:type="paragraph" w:styleId="Seznamsodrkami5">
    <w:name w:val="List Bullet 5"/>
    <w:basedOn w:val="Zkladntext"/>
    <w:semiHidden/>
    <w:unhideWhenUsed/>
    <w:rsid w:val="000F0CA0"/>
    <w:pPr>
      <w:numPr>
        <w:numId w:val="4"/>
      </w:numPr>
    </w:pPr>
  </w:style>
  <w:style w:type="paragraph" w:customStyle="1" w:styleId="Zkladntextodsazen4">
    <w:name w:val="Základní text odsazený 4"/>
    <w:basedOn w:val="Zkladntext"/>
    <w:semiHidden/>
    <w:unhideWhenUsed/>
    <w:rsid w:val="00EE5AF7"/>
    <w:pPr>
      <w:ind w:left="1814"/>
    </w:pPr>
  </w:style>
  <w:style w:type="paragraph" w:customStyle="1" w:styleId="Zkladntextodsazen5">
    <w:name w:val="Základní text odsazený 5"/>
    <w:basedOn w:val="Zkladntext"/>
    <w:semiHidden/>
    <w:unhideWhenUsed/>
    <w:rsid w:val="00EE5AF7"/>
    <w:pPr>
      <w:ind w:left="2268"/>
    </w:pPr>
  </w:style>
  <w:style w:type="paragraph" w:customStyle="1" w:styleId="Zkladntext-prvnodsazen5">
    <w:name w:val="Základní text - první odsazený 5"/>
    <w:basedOn w:val="Zkladntextodsazen4"/>
    <w:semiHidden/>
    <w:unhideWhenUsed/>
    <w:rsid w:val="00EE5AF7"/>
    <w:pPr>
      <w:ind w:firstLine="454"/>
    </w:pPr>
  </w:style>
  <w:style w:type="paragraph" w:customStyle="1" w:styleId="Seznsodr4">
    <w:name w:val="Sezn. s odr. 4"/>
    <w:basedOn w:val="Zkladntext"/>
    <w:semiHidden/>
    <w:unhideWhenUsed/>
    <w:rsid w:val="000F0CA0"/>
    <w:pPr>
      <w:numPr>
        <w:numId w:val="22"/>
      </w:numPr>
    </w:pPr>
  </w:style>
  <w:style w:type="paragraph" w:customStyle="1" w:styleId="Seznsodr5">
    <w:name w:val="Sezn. s odr. 5"/>
    <w:basedOn w:val="Zkladntext"/>
    <w:semiHidden/>
    <w:unhideWhenUsed/>
    <w:rsid w:val="000F0CA0"/>
    <w:pPr>
      <w:numPr>
        <w:numId w:val="23"/>
      </w:numPr>
    </w:pPr>
  </w:style>
  <w:style w:type="paragraph" w:customStyle="1" w:styleId="Seznsodr-4">
    <w:name w:val="Sezn. s odr. - 4"/>
    <w:basedOn w:val="Zkladntext"/>
    <w:semiHidden/>
    <w:unhideWhenUsed/>
    <w:rsid w:val="000F0CA0"/>
    <w:pPr>
      <w:numPr>
        <w:numId w:val="24"/>
      </w:numPr>
    </w:pPr>
  </w:style>
  <w:style w:type="paragraph" w:customStyle="1" w:styleId="Seznsodr-5">
    <w:name w:val="Sezn. s odr. - 5"/>
    <w:basedOn w:val="Zkladntext"/>
    <w:semiHidden/>
    <w:unhideWhenUsed/>
    <w:rsid w:val="000F0CA0"/>
    <w:pPr>
      <w:numPr>
        <w:numId w:val="25"/>
      </w:numPr>
    </w:pPr>
  </w:style>
  <w:style w:type="numbering" w:customStyle="1" w:styleId="Seznamliter">
    <w:name w:val="Seznam liter"/>
    <w:basedOn w:val="Bezseznamu"/>
    <w:rsid w:val="00BE69E1"/>
    <w:pPr>
      <w:numPr>
        <w:numId w:val="26"/>
      </w:numPr>
    </w:pPr>
  </w:style>
  <w:style w:type="paragraph" w:customStyle="1" w:styleId="Seznamliteratury">
    <w:name w:val="Seznam literatury"/>
    <w:basedOn w:val="Zkladntext"/>
    <w:rsid w:val="00BE69E1"/>
    <w:pPr>
      <w:ind w:left="567" w:hanging="567"/>
    </w:pPr>
  </w:style>
  <w:style w:type="paragraph" w:styleId="Nzev">
    <w:name w:val="Title"/>
    <w:basedOn w:val="Normln"/>
    <w:next w:val="Normln"/>
    <w:link w:val="NzevChar"/>
    <w:uiPriority w:val="99"/>
    <w:qFormat/>
    <w:rsid w:val="00BC2F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table" w:customStyle="1" w:styleId="Mojetabulka1">
    <w:name w:val="Moje tabulka 1"/>
    <w:basedOn w:val="Normlntabulka"/>
    <w:rsid w:val="00E83A7B"/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wordWrap/>
        <w:jc w:val="center"/>
      </w:pPr>
      <w:rPr>
        <w:b/>
      </w:rPr>
      <w:tblPr/>
      <w:trPr>
        <w:cantSplit w:val="off"/>
        <w:tblHeader/>
      </w:trPr>
      <w:tcPr>
        <w:tc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E0E0E0"/>
        <w:vAlign w:val="center"/>
      </w:tcPr>
    </w:tblStylePr>
  </w:style>
  <w:style w:type="paragraph" w:customStyle="1" w:styleId="Zkladntextsmezerouped">
    <w:name w:val="Základní text s mezerou před"/>
    <w:basedOn w:val="Zkladntext"/>
    <w:rsid w:val="008410EA"/>
    <w:pPr>
      <w:spacing w:before="200"/>
    </w:pPr>
  </w:style>
  <w:style w:type="paragraph" w:customStyle="1" w:styleId="Zkladntextsmezeroupediza">
    <w:name w:val="Základní text s mezerou před i za"/>
    <w:basedOn w:val="Zkladntextsmezerouped"/>
    <w:rsid w:val="00944587"/>
    <w:pPr>
      <w:spacing w:after="200"/>
    </w:pPr>
  </w:style>
  <w:style w:type="paragraph" w:customStyle="1" w:styleId="Zkladntextsmezerouza">
    <w:name w:val="Základní text s mezerou za"/>
    <w:basedOn w:val="Zkladntext"/>
    <w:rsid w:val="00944587"/>
    <w:pPr>
      <w:spacing w:after="200"/>
    </w:pPr>
  </w:style>
  <w:style w:type="character" w:customStyle="1" w:styleId="NzevChar">
    <w:name w:val="Název Char"/>
    <w:basedOn w:val="Standardnpsmoodstavce"/>
    <w:link w:val="Nzev"/>
    <w:uiPriority w:val="99"/>
    <w:rsid w:val="00BC2F20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0"/>
      <w:szCs w:val="52"/>
    </w:rPr>
  </w:style>
  <w:style w:type="paragraph" w:customStyle="1" w:styleId="Zdrojovkd">
    <w:name w:val="Zdrojový kód"/>
    <w:basedOn w:val="Normln"/>
    <w:link w:val="ZdrojovkdChar"/>
    <w:rsid w:val="0091792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lang w:val="en-US"/>
    </w:rPr>
  </w:style>
  <w:style w:type="paragraph" w:styleId="Podtitul">
    <w:name w:val="Subtitle"/>
    <w:basedOn w:val="Normln"/>
    <w:next w:val="Normln"/>
    <w:link w:val="PodtitulChar"/>
    <w:qFormat/>
    <w:rsid w:val="00B154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B154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F72B7"/>
    <w:rPr>
      <w:rFonts w:asciiTheme="majorHAnsi" w:hAnsiTheme="majorHAnsi"/>
      <w:b/>
      <w:color w:val="1F497D" w:themeColor="text2"/>
      <w:sz w:val="32"/>
    </w:rPr>
  </w:style>
  <w:style w:type="character" w:customStyle="1" w:styleId="Nadpis2Char">
    <w:name w:val="Nadpis 2 Char"/>
    <w:basedOn w:val="Standardnpsmoodstavce"/>
    <w:link w:val="Nadpis2"/>
    <w:rsid w:val="008275A2"/>
    <w:rPr>
      <w:rFonts w:asciiTheme="majorHAnsi" w:hAnsiTheme="majorHAnsi"/>
      <w:b/>
      <w:color w:val="1F497D" w:themeColor="text2"/>
      <w:sz w:val="28"/>
    </w:rPr>
  </w:style>
  <w:style w:type="character" w:customStyle="1" w:styleId="Nadpis3Char">
    <w:name w:val="Nadpis 3 Char"/>
    <w:basedOn w:val="Standardnpsmoodstavce"/>
    <w:link w:val="Nadpis3"/>
    <w:semiHidden/>
    <w:rsid w:val="00523FF6"/>
    <w:rPr>
      <w:rFonts w:asciiTheme="majorHAnsi" w:hAnsiTheme="majorHAnsi"/>
      <w:b/>
      <w:color w:val="1F497D" w:themeColor="text2"/>
      <w:sz w:val="26"/>
    </w:rPr>
  </w:style>
  <w:style w:type="character" w:customStyle="1" w:styleId="Nadpis4Char">
    <w:name w:val="Nadpis 4 Char"/>
    <w:basedOn w:val="Standardnpsmoodstavce"/>
    <w:link w:val="Nadpis4"/>
    <w:semiHidden/>
    <w:rsid w:val="00523FF6"/>
    <w:rPr>
      <w:rFonts w:asciiTheme="majorHAnsi" w:hAnsiTheme="majorHAnsi"/>
      <w:b/>
      <w:i/>
      <w:color w:val="1F497D" w:themeColor="text2"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523FF6"/>
    <w:rPr>
      <w:rFonts w:asciiTheme="majorHAnsi" w:hAnsiTheme="majorHAnsi"/>
      <w:b/>
      <w:i/>
      <w:color w:val="1F497D" w:themeColor="text2"/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523FF6"/>
    <w:rPr>
      <w:rFonts w:asciiTheme="majorHAnsi" w:hAnsiTheme="majorHAnsi"/>
      <w:b/>
      <w:i/>
      <w:color w:val="1F497D" w:themeColor="text2"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523FF6"/>
    <w:rPr>
      <w:rFonts w:asciiTheme="majorHAnsi" w:hAnsiTheme="majorHAnsi"/>
      <w:b/>
      <w:i/>
      <w:color w:val="1F497D" w:themeColor="text2"/>
    </w:rPr>
  </w:style>
  <w:style w:type="character" w:customStyle="1" w:styleId="Nadpis8Char">
    <w:name w:val="Nadpis 8 Char"/>
    <w:basedOn w:val="Standardnpsmoodstavce"/>
    <w:link w:val="Nadpis8"/>
    <w:semiHidden/>
    <w:rsid w:val="00523FF6"/>
    <w:rPr>
      <w:rFonts w:asciiTheme="majorHAnsi" w:hAnsiTheme="majorHAnsi"/>
      <w:b/>
      <w:i/>
      <w:color w:val="1F497D" w:themeColor="text2"/>
    </w:rPr>
  </w:style>
  <w:style w:type="character" w:customStyle="1" w:styleId="Nadpis9Char">
    <w:name w:val="Nadpis 9 Char"/>
    <w:basedOn w:val="Standardnpsmoodstavce"/>
    <w:link w:val="Nadpis9"/>
    <w:semiHidden/>
    <w:rsid w:val="00523FF6"/>
    <w:rPr>
      <w:rFonts w:asciiTheme="majorHAnsi" w:hAnsiTheme="majorHAnsi"/>
      <w:b/>
      <w:i/>
      <w:color w:val="1F497D" w:themeColor="text2"/>
    </w:rPr>
  </w:style>
  <w:style w:type="table" w:customStyle="1" w:styleId="Mojetabulka2">
    <w:name w:val="Moje tabulka 2"/>
    <w:basedOn w:val="Normlntabulka"/>
    <w:uiPriority w:val="99"/>
    <w:qFormat/>
    <w:rsid w:val="00834118"/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Zdrojovkd-znak">
    <w:name w:val="Zdrojový kód - znak"/>
    <w:basedOn w:val="Standardnpsmoodstavce"/>
    <w:rsid w:val="009B5377"/>
    <w:rPr>
      <w:rFonts w:ascii="Courier New" w:hAnsi="Courier New"/>
      <w:noProof/>
      <w:sz w:val="20"/>
      <w:lang w:val="en-US"/>
    </w:rPr>
  </w:style>
  <w:style w:type="character" w:styleId="Siln">
    <w:name w:val="Strong"/>
    <w:basedOn w:val="Standardnpsmoodstavce"/>
    <w:uiPriority w:val="22"/>
    <w:qFormat/>
    <w:rsid w:val="003F0333"/>
    <w:rPr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ner\AppData\Roaming\Microsoft\&#352;ablony\Moje%20standardn&#237;%200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1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Pardubice-DFJP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2</cp:revision>
  <cp:lastPrinted>1997-09-12T08:24:00Z</cp:lastPrinted>
  <dcterms:created xsi:type="dcterms:W3CDTF">2009-12-03T06:20:00Z</dcterms:created>
  <dcterms:modified xsi:type="dcterms:W3CDTF">2009-12-03T06:22:00Z</dcterms:modified>
</cp:coreProperties>
</file>