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2" w:rsidRDefault="00ED5302" w:rsidP="00BA014E">
      <w:pPr>
        <w:pStyle w:val="Nzev"/>
        <w:outlineLvl w:val="0"/>
      </w:pPr>
      <w:r>
        <w:t>Zadání</w:t>
      </w:r>
    </w:p>
    <w:p w:rsidR="005601B6" w:rsidRDefault="005601B6" w:rsidP="0009228D">
      <w:pPr>
        <w:pStyle w:val="Zkladntext"/>
      </w:pPr>
      <w:r>
        <w:t xml:space="preserve">Vytvořte </w:t>
      </w:r>
      <w:r w:rsidR="0009228D">
        <w:t>program pro práci s polem celých čísel.</w:t>
      </w:r>
    </w:p>
    <w:p w:rsidR="0009228D" w:rsidRDefault="0009228D" w:rsidP="0009228D">
      <w:pPr>
        <w:pStyle w:val="Zkladntext"/>
      </w:pPr>
      <w:r>
        <w:t>Program obsahuje následující menu:</w:t>
      </w:r>
    </w:p>
    <w:p w:rsidR="005601B6" w:rsidRDefault="00B1794F" w:rsidP="0009228D">
      <w:pPr>
        <w:pStyle w:val="slovanseznam"/>
      </w:pPr>
      <w:r>
        <w:t>Ukončit program</w:t>
      </w:r>
      <w:r w:rsidR="0009228D">
        <w:t>.</w:t>
      </w:r>
    </w:p>
    <w:p w:rsidR="0009228D" w:rsidRDefault="0009228D" w:rsidP="0009228D">
      <w:pPr>
        <w:pStyle w:val="slovanseznam"/>
      </w:pPr>
      <w:r>
        <w:t>Načíst pole z klávesnice.</w:t>
      </w:r>
    </w:p>
    <w:p w:rsidR="0009228D" w:rsidRDefault="0009228D" w:rsidP="0009228D">
      <w:pPr>
        <w:pStyle w:val="slovanseznam"/>
      </w:pPr>
      <w:r>
        <w:t>Vypsat pole na obrazovku.</w:t>
      </w:r>
    </w:p>
    <w:p w:rsidR="0009228D" w:rsidRDefault="0009228D" w:rsidP="0009228D">
      <w:pPr>
        <w:pStyle w:val="slovanseznam"/>
      </w:pPr>
      <w:r>
        <w:t>Seřadit pole vzestupně.</w:t>
      </w:r>
    </w:p>
    <w:p w:rsidR="0009228D" w:rsidRDefault="0009228D" w:rsidP="0009228D">
      <w:pPr>
        <w:pStyle w:val="slovanseznam"/>
      </w:pPr>
      <w:r>
        <w:t>Hledat minimální číslo.</w:t>
      </w:r>
    </w:p>
    <w:p w:rsidR="0009228D" w:rsidRDefault="0009228D" w:rsidP="0009228D">
      <w:pPr>
        <w:pStyle w:val="slovanseznam"/>
      </w:pPr>
      <w:r>
        <w:t>Hledat první výskyt zadaného čísla</w:t>
      </w:r>
    </w:p>
    <w:p w:rsidR="0009228D" w:rsidRPr="005601B6" w:rsidRDefault="0009228D" w:rsidP="0009228D">
      <w:pPr>
        <w:pStyle w:val="slovanseznam"/>
      </w:pPr>
      <w:r>
        <w:t>Hledat poslední výskyt zadaného čísla</w:t>
      </w:r>
    </w:p>
    <w:sectPr w:rsidR="0009228D" w:rsidRPr="005601B6" w:rsidSect="00FA056C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30" w:rsidRDefault="00C15830">
      <w:r>
        <w:separator/>
      </w:r>
    </w:p>
  </w:endnote>
  <w:endnote w:type="continuationSeparator" w:id="0">
    <w:p w:rsidR="00C15830" w:rsidRDefault="00C1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Pr="004078EF" w:rsidRDefault="00ED5302">
    <w:pPr>
      <w:pStyle w:val="Zpat"/>
      <w:jc w:val="center"/>
    </w:pPr>
    <w:r w:rsidRPr="004078EF">
      <w:t xml:space="preserve">– </w:t>
    </w:r>
    <w:fldSimple w:instr=" PAGE ">
      <w:r w:rsidR="00B1794F">
        <w:rPr>
          <w:noProof/>
        </w:rPr>
        <w:t>1</w:t>
      </w:r>
    </w:fldSimple>
    <w:r w:rsidRPr="004078EF"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pat"/>
      <w:jc w:val="center"/>
    </w:pPr>
    <w:r>
      <w:t xml:space="preserve">– </w:t>
    </w:r>
    <w:fldSimple w:instr=" PAGE ">
      <w:r>
        <w:t>1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30" w:rsidRDefault="00C15830">
      <w:r>
        <w:separator/>
      </w:r>
    </w:p>
  </w:footnote>
  <w:footnote w:type="continuationSeparator" w:id="0">
    <w:p w:rsidR="00C15830" w:rsidRDefault="00C1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hlav"/>
    </w:pPr>
    <w:r>
      <w:t>Microsoft Word 2002</w:t>
    </w:r>
    <w:r>
      <w:tab/>
      <w:t>Informatika III – 1. přednáška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7E"/>
    <w:multiLevelType w:val="singleLevel"/>
    <w:tmpl w:val="ACA4C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1E7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A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4C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A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2C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D7D48F96"/>
    <w:lvl w:ilvl="0"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 w:numId="48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64"/>
    <w:rsid w:val="00016165"/>
    <w:rsid w:val="0002445A"/>
    <w:rsid w:val="000440B0"/>
    <w:rsid w:val="00057275"/>
    <w:rsid w:val="00083D63"/>
    <w:rsid w:val="0009228D"/>
    <w:rsid w:val="000A6E51"/>
    <w:rsid w:val="000C2C8B"/>
    <w:rsid w:val="000D1149"/>
    <w:rsid w:val="000E4D25"/>
    <w:rsid w:val="000E598F"/>
    <w:rsid w:val="000F0CA0"/>
    <w:rsid w:val="000F435E"/>
    <w:rsid w:val="001373D3"/>
    <w:rsid w:val="00145767"/>
    <w:rsid w:val="001457CC"/>
    <w:rsid w:val="00183617"/>
    <w:rsid w:val="001D6EC4"/>
    <w:rsid w:val="001E4F35"/>
    <w:rsid w:val="001E5439"/>
    <w:rsid w:val="00211012"/>
    <w:rsid w:val="00212570"/>
    <w:rsid w:val="00214E64"/>
    <w:rsid w:val="00215665"/>
    <w:rsid w:val="00221728"/>
    <w:rsid w:val="00231675"/>
    <w:rsid w:val="00232420"/>
    <w:rsid w:val="00295E51"/>
    <w:rsid w:val="00296CA6"/>
    <w:rsid w:val="002A2085"/>
    <w:rsid w:val="002A4ECE"/>
    <w:rsid w:val="002C44EB"/>
    <w:rsid w:val="002D43E3"/>
    <w:rsid w:val="00323148"/>
    <w:rsid w:val="00336172"/>
    <w:rsid w:val="00342203"/>
    <w:rsid w:val="00397D34"/>
    <w:rsid w:val="003C345B"/>
    <w:rsid w:val="003F0333"/>
    <w:rsid w:val="004078EF"/>
    <w:rsid w:val="00440E99"/>
    <w:rsid w:val="00450DE1"/>
    <w:rsid w:val="00457048"/>
    <w:rsid w:val="00461457"/>
    <w:rsid w:val="00463AF9"/>
    <w:rsid w:val="0048410C"/>
    <w:rsid w:val="004A02D4"/>
    <w:rsid w:val="004C1BA3"/>
    <w:rsid w:val="004D6DB7"/>
    <w:rsid w:val="00516209"/>
    <w:rsid w:val="00521A10"/>
    <w:rsid w:val="00521E5C"/>
    <w:rsid w:val="00523FF6"/>
    <w:rsid w:val="00524129"/>
    <w:rsid w:val="005366C6"/>
    <w:rsid w:val="005601B6"/>
    <w:rsid w:val="005711E0"/>
    <w:rsid w:val="00586D69"/>
    <w:rsid w:val="00594A30"/>
    <w:rsid w:val="005A7609"/>
    <w:rsid w:val="005B3A1A"/>
    <w:rsid w:val="005C2799"/>
    <w:rsid w:val="005E2280"/>
    <w:rsid w:val="005E7B71"/>
    <w:rsid w:val="00604148"/>
    <w:rsid w:val="00613B70"/>
    <w:rsid w:val="006615F6"/>
    <w:rsid w:val="006646EB"/>
    <w:rsid w:val="0066716C"/>
    <w:rsid w:val="00685855"/>
    <w:rsid w:val="00695918"/>
    <w:rsid w:val="006D2BF8"/>
    <w:rsid w:val="006D594C"/>
    <w:rsid w:val="006D68B9"/>
    <w:rsid w:val="00715518"/>
    <w:rsid w:val="00726B79"/>
    <w:rsid w:val="00734B9A"/>
    <w:rsid w:val="00766B84"/>
    <w:rsid w:val="0078307C"/>
    <w:rsid w:val="007872D9"/>
    <w:rsid w:val="00793E5D"/>
    <w:rsid w:val="007975B7"/>
    <w:rsid w:val="007A3E7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A0E1A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86F8E"/>
    <w:rsid w:val="009907BA"/>
    <w:rsid w:val="00991387"/>
    <w:rsid w:val="00997335"/>
    <w:rsid w:val="009B364E"/>
    <w:rsid w:val="009B3B10"/>
    <w:rsid w:val="009B5377"/>
    <w:rsid w:val="009E3F19"/>
    <w:rsid w:val="00A0028B"/>
    <w:rsid w:val="00A02877"/>
    <w:rsid w:val="00A37354"/>
    <w:rsid w:val="00A63646"/>
    <w:rsid w:val="00A71158"/>
    <w:rsid w:val="00AA5182"/>
    <w:rsid w:val="00AE1A2F"/>
    <w:rsid w:val="00AE6654"/>
    <w:rsid w:val="00AE74F3"/>
    <w:rsid w:val="00AF0115"/>
    <w:rsid w:val="00AF7733"/>
    <w:rsid w:val="00B0080B"/>
    <w:rsid w:val="00B00EC8"/>
    <w:rsid w:val="00B062CF"/>
    <w:rsid w:val="00B15488"/>
    <w:rsid w:val="00B1794F"/>
    <w:rsid w:val="00B24E9C"/>
    <w:rsid w:val="00B301B6"/>
    <w:rsid w:val="00B406E5"/>
    <w:rsid w:val="00B728D1"/>
    <w:rsid w:val="00B7766A"/>
    <w:rsid w:val="00B87DE3"/>
    <w:rsid w:val="00BA014E"/>
    <w:rsid w:val="00BA2941"/>
    <w:rsid w:val="00BA5D65"/>
    <w:rsid w:val="00BB010B"/>
    <w:rsid w:val="00BB7A07"/>
    <w:rsid w:val="00BC2F20"/>
    <w:rsid w:val="00BE5541"/>
    <w:rsid w:val="00BE69E1"/>
    <w:rsid w:val="00C15830"/>
    <w:rsid w:val="00C415BC"/>
    <w:rsid w:val="00C41628"/>
    <w:rsid w:val="00C754FE"/>
    <w:rsid w:val="00C81DCA"/>
    <w:rsid w:val="00CA25E0"/>
    <w:rsid w:val="00CC11DA"/>
    <w:rsid w:val="00CE2E02"/>
    <w:rsid w:val="00CE7534"/>
    <w:rsid w:val="00CF14A0"/>
    <w:rsid w:val="00CF3AE4"/>
    <w:rsid w:val="00D45C71"/>
    <w:rsid w:val="00D56EB0"/>
    <w:rsid w:val="00D6350B"/>
    <w:rsid w:val="00DA76C2"/>
    <w:rsid w:val="00DC1F9E"/>
    <w:rsid w:val="00DC7610"/>
    <w:rsid w:val="00DF14FB"/>
    <w:rsid w:val="00E13668"/>
    <w:rsid w:val="00E358B4"/>
    <w:rsid w:val="00E42A49"/>
    <w:rsid w:val="00E56579"/>
    <w:rsid w:val="00E871D5"/>
    <w:rsid w:val="00E95AE9"/>
    <w:rsid w:val="00EB2CE0"/>
    <w:rsid w:val="00EC1098"/>
    <w:rsid w:val="00EC2801"/>
    <w:rsid w:val="00ED41D6"/>
    <w:rsid w:val="00ED5302"/>
    <w:rsid w:val="00EE5AF7"/>
    <w:rsid w:val="00EF7F52"/>
    <w:rsid w:val="00F17FEA"/>
    <w:rsid w:val="00F200C1"/>
    <w:rsid w:val="00F56CDB"/>
    <w:rsid w:val="00F64D2F"/>
    <w:rsid w:val="00F75349"/>
    <w:rsid w:val="00F844FA"/>
    <w:rsid w:val="00FA056C"/>
    <w:rsid w:val="00FA7B77"/>
    <w:rsid w:val="00FB7FCF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B9A"/>
    <w:pPr>
      <w:spacing w:line="264" w:lineRule="auto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Zkladntext"/>
    <w:link w:val="Nadpis1Char"/>
    <w:qFormat/>
    <w:rsid w:val="00B7766A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734B9A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unhideWhenUsed/>
    <w:qFormat/>
    <w:rsid w:val="00734B9A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unhideWhenUsed/>
    <w:rsid w:val="00734B9A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unhideWhenUsed/>
    <w:rsid w:val="00734B9A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unhideWhenUsed/>
    <w:rsid w:val="00734B9A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unhideWhenUsed/>
    <w:rsid w:val="00734B9A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unhideWhenUsed/>
    <w:rsid w:val="00734B9A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unhideWhenUsed/>
    <w:rsid w:val="00734B9A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7766A"/>
    <w:rPr>
      <w:rFonts w:asciiTheme="majorHAnsi" w:hAnsiTheme="majorHAnsi"/>
      <w:b/>
      <w:color w:val="1F497D" w:themeColor="text2"/>
      <w:sz w:val="32"/>
      <w:szCs w:val="22"/>
    </w:rPr>
  </w:style>
  <w:style w:type="character" w:customStyle="1" w:styleId="Nadpis2Char">
    <w:name w:val="Nadpis 2 Char"/>
    <w:basedOn w:val="Standardnpsmoodstavce"/>
    <w:link w:val="Nadpis2"/>
    <w:locked/>
    <w:rsid w:val="00734B9A"/>
    <w:rPr>
      <w:rFonts w:asciiTheme="majorHAnsi" w:hAnsiTheme="majorHAnsi"/>
      <w:b/>
      <w:color w:val="1F497D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734B9A"/>
    <w:rPr>
      <w:rFonts w:asciiTheme="majorHAnsi" w:hAnsiTheme="majorHAnsi"/>
      <w:b/>
      <w:color w:val="1F497D" w:themeColor="text2"/>
      <w:sz w:val="26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734B9A"/>
    <w:rPr>
      <w:rFonts w:asciiTheme="majorHAnsi" w:hAnsiTheme="majorHAnsi"/>
      <w:b/>
      <w:i/>
      <w:color w:val="1F497D" w:themeColor="text2"/>
      <w:sz w:val="24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8Char">
    <w:name w:val="Nadpis 8 Char"/>
    <w:basedOn w:val="Standardnpsmoodstavce"/>
    <w:link w:val="Nadpis8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9Char">
    <w:name w:val="Nadpis 9 Char"/>
    <w:basedOn w:val="Standardnpsmoodstavce"/>
    <w:link w:val="Nadpis9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paragraph" w:styleId="Zkladntextodsazen">
    <w:name w:val="Body Text Indent"/>
    <w:basedOn w:val="Zkladntext"/>
    <w:link w:val="ZkladntextodsazenChar"/>
    <w:rsid w:val="00734B9A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rsid w:val="00D31309"/>
    <w:rPr>
      <w:rFonts w:asciiTheme="minorHAnsi" w:hAnsiTheme="minorHAnsi"/>
      <w:sz w:val="22"/>
      <w:szCs w:val="22"/>
    </w:rPr>
  </w:style>
  <w:style w:type="paragraph" w:styleId="Zkladntext">
    <w:name w:val="Body Text"/>
    <w:basedOn w:val="Normln"/>
    <w:link w:val="ZkladntextChar"/>
    <w:rsid w:val="00734B9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rsid w:val="00D31309"/>
    <w:rPr>
      <w:rFonts w:asciiTheme="minorHAnsi" w:hAnsiTheme="minorHAnsi"/>
      <w:sz w:val="22"/>
      <w:szCs w:val="22"/>
    </w:rPr>
  </w:style>
  <w:style w:type="paragraph" w:customStyle="1" w:styleId="slsezna">
    <w:name w:val="Čísl. sezn. a)"/>
    <w:basedOn w:val="Zkladntext"/>
    <w:rsid w:val="00734B9A"/>
    <w:pPr>
      <w:numPr>
        <w:numId w:val="25"/>
      </w:numPr>
    </w:pPr>
  </w:style>
  <w:style w:type="paragraph" w:customStyle="1" w:styleId="slsezna-4">
    <w:name w:val="Čísl. sezn. a) - 4"/>
    <w:basedOn w:val="Zkladntext"/>
    <w:semiHidden/>
    <w:unhideWhenUsed/>
    <w:rsid w:val="00734B9A"/>
    <w:pPr>
      <w:numPr>
        <w:numId w:val="40"/>
      </w:numPr>
    </w:pPr>
  </w:style>
  <w:style w:type="paragraph" w:customStyle="1" w:styleId="slsezna-2">
    <w:name w:val="Čísl. sezn. a) - 2"/>
    <w:basedOn w:val="Zkladntext"/>
    <w:rsid w:val="00734B9A"/>
    <w:pPr>
      <w:numPr>
        <w:numId w:val="26"/>
      </w:numPr>
    </w:pPr>
  </w:style>
  <w:style w:type="paragraph" w:customStyle="1" w:styleId="slsezna-3">
    <w:name w:val="Čísl. sezn. a) - 3"/>
    <w:basedOn w:val="Zkladntext"/>
    <w:semiHidden/>
    <w:unhideWhenUsed/>
    <w:rsid w:val="00734B9A"/>
    <w:pPr>
      <w:numPr>
        <w:numId w:val="27"/>
      </w:numPr>
    </w:pPr>
  </w:style>
  <w:style w:type="paragraph" w:styleId="slovanseznam">
    <w:name w:val="List Number"/>
    <w:basedOn w:val="Zkladntext"/>
    <w:rsid w:val="00734B9A"/>
    <w:pPr>
      <w:numPr>
        <w:numId w:val="28"/>
      </w:numPr>
    </w:pPr>
  </w:style>
  <w:style w:type="paragraph" w:styleId="slovanseznam2">
    <w:name w:val="List Number 2"/>
    <w:basedOn w:val="Zkladntext"/>
    <w:rsid w:val="00734B9A"/>
    <w:pPr>
      <w:numPr>
        <w:numId w:val="29"/>
      </w:numPr>
    </w:pPr>
  </w:style>
  <w:style w:type="paragraph" w:styleId="slovanseznam3">
    <w:name w:val="List Number 3"/>
    <w:basedOn w:val="Zkladntext"/>
    <w:semiHidden/>
    <w:unhideWhenUsed/>
    <w:rsid w:val="00734B9A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rsid w:val="00734B9A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734B9A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rsid w:val="00734B9A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rsid w:val="00734B9A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rsid w:val="00734B9A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rsid w:val="00734B9A"/>
    <w:pPr>
      <w:numPr>
        <w:numId w:val="33"/>
      </w:numPr>
    </w:pPr>
  </w:style>
  <w:style w:type="paragraph" w:customStyle="1" w:styleId="Seznsodr-3">
    <w:name w:val="Sezn. s odr. - 3"/>
    <w:basedOn w:val="Zkladntext"/>
    <w:semiHidden/>
    <w:unhideWhenUsed/>
    <w:rsid w:val="00734B9A"/>
    <w:pPr>
      <w:numPr>
        <w:numId w:val="34"/>
      </w:numPr>
    </w:pPr>
  </w:style>
  <w:style w:type="paragraph" w:customStyle="1" w:styleId="Seznsodr2">
    <w:name w:val="Sezn. s odr. 2"/>
    <w:basedOn w:val="Zkladntext"/>
    <w:rsid w:val="00734B9A"/>
    <w:pPr>
      <w:numPr>
        <w:numId w:val="35"/>
      </w:numPr>
    </w:pPr>
  </w:style>
  <w:style w:type="paragraph" w:customStyle="1" w:styleId="Seznsodr3">
    <w:name w:val="Sezn. s odr. 3"/>
    <w:basedOn w:val="Zkladntext"/>
    <w:semiHidden/>
    <w:unhideWhenUsed/>
    <w:rsid w:val="00734B9A"/>
    <w:pPr>
      <w:numPr>
        <w:numId w:val="36"/>
      </w:numPr>
    </w:pPr>
  </w:style>
  <w:style w:type="paragraph" w:styleId="Seznamsodrkami2">
    <w:name w:val="List Bullet 2"/>
    <w:basedOn w:val="Zkladntext"/>
    <w:rsid w:val="00734B9A"/>
    <w:pPr>
      <w:numPr>
        <w:numId w:val="38"/>
      </w:numPr>
    </w:pPr>
  </w:style>
  <w:style w:type="paragraph" w:styleId="Seznamsodrkami3">
    <w:name w:val="List Bullet 3"/>
    <w:basedOn w:val="Zkladntext"/>
    <w:semiHidden/>
    <w:unhideWhenUsed/>
    <w:rsid w:val="00734B9A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rsid w:val="00734B9A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734B9A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rsid w:val="00734B9A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31309"/>
    <w:rPr>
      <w:rFonts w:asciiTheme="minorHAnsi" w:hAnsiTheme="minorHAnsi"/>
      <w:szCs w:val="22"/>
    </w:rPr>
  </w:style>
  <w:style w:type="paragraph" w:customStyle="1" w:styleId="Legendakrovnici">
    <w:name w:val="Legenda k rovnici"/>
    <w:basedOn w:val="Zkladntext"/>
    <w:rsid w:val="00734B9A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rsid w:val="00734B9A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31309"/>
  </w:style>
  <w:style w:type="paragraph" w:styleId="Zpat">
    <w:name w:val="footer"/>
    <w:basedOn w:val="Normln"/>
    <w:link w:val="ZpatChar"/>
    <w:rsid w:val="00734B9A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D31309"/>
    <w:rPr>
      <w:rFonts w:asciiTheme="minorHAnsi" w:hAnsiTheme="minorHAnsi"/>
      <w:szCs w:val="22"/>
    </w:rPr>
  </w:style>
  <w:style w:type="character" w:customStyle="1" w:styleId="ZdrojovkdChar">
    <w:name w:val="Zdrojový kód Char"/>
    <w:basedOn w:val="Standardnpsmoodstavce"/>
    <w:link w:val="Zdrojovkd"/>
    <w:locked/>
    <w:rsid w:val="00734B9A"/>
    <w:rPr>
      <w:rFonts w:ascii="Courier New" w:hAnsi="Courier New"/>
      <w:noProof/>
      <w:lang w:val="en-US"/>
    </w:rPr>
  </w:style>
  <w:style w:type="paragraph" w:styleId="Zkladntextodsazen2">
    <w:name w:val="Body Text Indent 2"/>
    <w:basedOn w:val="Zkladntext"/>
    <w:link w:val="Zkladntextodsazen2Char"/>
    <w:rsid w:val="00734B9A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1309"/>
    <w:rPr>
      <w:rFonts w:asciiTheme="minorHAnsi" w:hAnsiTheme="minorHAnsi"/>
      <w:sz w:val="22"/>
      <w:szCs w:val="22"/>
    </w:rPr>
  </w:style>
  <w:style w:type="character" w:customStyle="1" w:styleId="Klvesy">
    <w:name w:val="Klávesy"/>
    <w:basedOn w:val="Standardnpsmoodstavce"/>
    <w:rsid w:val="00734B9A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734B9A"/>
    <w:pPr>
      <w:numPr>
        <w:numId w:val="7"/>
      </w:numPr>
    </w:pPr>
  </w:style>
  <w:style w:type="paragraph" w:styleId="Zkladntext-prvnodsazen2">
    <w:name w:val="Body Text First Indent 2"/>
    <w:basedOn w:val="Zkladntextodsazen"/>
    <w:link w:val="Zkladntext-prvnodsazen2Char"/>
    <w:rsid w:val="00734B9A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1309"/>
  </w:style>
  <w:style w:type="paragraph" w:customStyle="1" w:styleId="Zkladntext-prvnodsazen3">
    <w:name w:val="Základní text - první odsazený 3"/>
    <w:basedOn w:val="Zkladntextodsazen2"/>
    <w:semiHidden/>
    <w:unhideWhenUsed/>
    <w:rsid w:val="00734B9A"/>
    <w:pPr>
      <w:ind w:firstLine="454"/>
    </w:pPr>
  </w:style>
  <w:style w:type="paragraph" w:styleId="Zkladntextodsazen3">
    <w:name w:val="Body Text Indent 3"/>
    <w:basedOn w:val="Zkladntext"/>
    <w:link w:val="Zkladntextodsazen3Char"/>
    <w:semiHidden/>
    <w:unhideWhenUsed/>
    <w:rsid w:val="00734B9A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1309"/>
    <w:rPr>
      <w:rFonts w:asciiTheme="minorHAnsi" w:hAnsiTheme="minorHAnsi"/>
      <w:sz w:val="22"/>
      <w:szCs w:val="24"/>
    </w:rPr>
  </w:style>
  <w:style w:type="paragraph" w:styleId="slovanseznam5">
    <w:name w:val="List Number 5"/>
    <w:basedOn w:val="Zkladntext"/>
    <w:semiHidden/>
    <w:unhideWhenUsed/>
    <w:rsid w:val="00734B9A"/>
    <w:pPr>
      <w:numPr>
        <w:numId w:val="8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734B9A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734B9A"/>
    <w:pPr>
      <w:numPr>
        <w:numId w:val="41"/>
      </w:numPr>
    </w:pPr>
  </w:style>
  <w:style w:type="paragraph" w:styleId="Seznamsodrkami4">
    <w:name w:val="List Bullet 4"/>
    <w:basedOn w:val="Zkladntext"/>
    <w:semiHidden/>
    <w:unhideWhenUsed/>
    <w:rsid w:val="00734B9A"/>
    <w:pPr>
      <w:numPr>
        <w:numId w:val="9"/>
      </w:numPr>
    </w:pPr>
  </w:style>
  <w:style w:type="paragraph" w:styleId="Seznamsodrkami5">
    <w:name w:val="List Bullet 5"/>
    <w:basedOn w:val="Zkladntext"/>
    <w:semiHidden/>
    <w:unhideWhenUsed/>
    <w:rsid w:val="00734B9A"/>
    <w:pPr>
      <w:numPr>
        <w:numId w:val="10"/>
      </w:numPr>
    </w:pPr>
  </w:style>
  <w:style w:type="paragraph" w:customStyle="1" w:styleId="Zkladntextodsazen4">
    <w:name w:val="Základní text odsazený 4"/>
    <w:basedOn w:val="Zkladntext"/>
    <w:semiHidden/>
    <w:unhideWhenUsed/>
    <w:rsid w:val="00734B9A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734B9A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734B9A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734B9A"/>
    <w:pPr>
      <w:numPr>
        <w:numId w:val="42"/>
      </w:numPr>
    </w:pPr>
  </w:style>
  <w:style w:type="paragraph" w:customStyle="1" w:styleId="Seznsodr5">
    <w:name w:val="Sezn. s odr. 5"/>
    <w:basedOn w:val="Zkladntext"/>
    <w:semiHidden/>
    <w:unhideWhenUsed/>
    <w:rsid w:val="00734B9A"/>
    <w:pPr>
      <w:numPr>
        <w:numId w:val="43"/>
      </w:numPr>
    </w:pPr>
  </w:style>
  <w:style w:type="paragraph" w:customStyle="1" w:styleId="Seznsodr-4">
    <w:name w:val="Sezn. s odr. - 4"/>
    <w:basedOn w:val="Zkladntext"/>
    <w:semiHidden/>
    <w:unhideWhenUsed/>
    <w:rsid w:val="00734B9A"/>
    <w:pPr>
      <w:numPr>
        <w:numId w:val="44"/>
      </w:numPr>
    </w:pPr>
  </w:style>
  <w:style w:type="paragraph" w:customStyle="1" w:styleId="Seznsodr-5">
    <w:name w:val="Sezn. s odr. - 5"/>
    <w:basedOn w:val="Zkladntext"/>
    <w:semiHidden/>
    <w:unhideWhenUsed/>
    <w:rsid w:val="00734B9A"/>
    <w:pPr>
      <w:numPr>
        <w:numId w:val="45"/>
      </w:numPr>
    </w:pPr>
  </w:style>
  <w:style w:type="paragraph" w:customStyle="1" w:styleId="Seznamliteratury">
    <w:name w:val="Seznam literatury"/>
    <w:basedOn w:val="Zkladntext"/>
    <w:rsid w:val="00734B9A"/>
    <w:pPr>
      <w:ind w:left="567" w:hanging="567"/>
    </w:pPr>
  </w:style>
  <w:style w:type="paragraph" w:styleId="Nzev">
    <w:name w:val="Title"/>
    <w:basedOn w:val="Normln"/>
    <w:next w:val="Normln"/>
    <w:link w:val="NzevChar"/>
    <w:qFormat/>
    <w:rsid w:val="00734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locked/>
    <w:rsid w:val="00734B9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734B9A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734B9A"/>
    <w:pPr>
      <w:spacing w:after="200"/>
    </w:pPr>
  </w:style>
  <w:style w:type="paragraph" w:customStyle="1" w:styleId="Zkladntextsmezerouza">
    <w:name w:val="Základní text s mezerou za"/>
    <w:basedOn w:val="Zkladntext"/>
    <w:rsid w:val="00734B9A"/>
    <w:pPr>
      <w:spacing w:after="200"/>
    </w:pPr>
  </w:style>
  <w:style w:type="paragraph" w:customStyle="1" w:styleId="Zdrojovkd">
    <w:name w:val="Zdrojový kód"/>
    <w:basedOn w:val="Normln"/>
    <w:link w:val="ZdrojovkdChar"/>
    <w:rsid w:val="00734B9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szCs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73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locked/>
    <w:rsid w:val="0073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ojetabulka2">
    <w:name w:val="Moje tabulka 2"/>
    <w:basedOn w:val="Normlntabulka"/>
    <w:uiPriority w:val="99"/>
    <w:qFormat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rsid w:val="00734B9A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734B9A"/>
    <w:rPr>
      <w:b/>
      <w:bCs/>
      <w:color w:val="auto"/>
    </w:rPr>
  </w:style>
  <w:style w:type="numbering" w:customStyle="1" w:styleId="Seznamliter">
    <w:name w:val="Seznam liter"/>
    <w:basedOn w:val="Bezseznamu"/>
    <w:rsid w:val="00734B9A"/>
    <w:pPr>
      <w:numPr>
        <w:numId w:val="46"/>
      </w:numPr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41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41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20</TotalTime>
  <Pages>1</Pages>
  <Words>40</Words>
  <Characters>241</Characters>
  <Application>Microsoft Office Word</Application>
  <DocSecurity>0</DocSecurity>
  <Lines>2</Lines>
  <Paragraphs>1</Paragraphs>
  <ScaleCrop>false</ScaleCrop>
  <Company>Univerzita Pardubice-DFJP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UPa</cp:lastModifiedBy>
  <cp:revision>13</cp:revision>
  <cp:lastPrinted>1997-09-12T08:24:00Z</cp:lastPrinted>
  <dcterms:created xsi:type="dcterms:W3CDTF">2009-12-03T06:14:00Z</dcterms:created>
  <dcterms:modified xsi:type="dcterms:W3CDTF">2010-10-13T10:38:00Z</dcterms:modified>
</cp:coreProperties>
</file>