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24E9C">
      <w:pPr>
        <w:pStyle w:val="Nzev"/>
      </w:pPr>
      <w:r>
        <w:t>Zadání</w:t>
      </w:r>
    </w:p>
    <w:p w:rsidR="00C415BC" w:rsidRDefault="00C415BC" w:rsidP="00C415BC">
      <w:pPr>
        <w:pStyle w:val="Zkladntext"/>
      </w:pPr>
      <w:r>
        <w:t>Vytvořte program pro výpočet obsahu a obvodu obdélníku.</w:t>
      </w:r>
    </w:p>
    <w:p w:rsidR="00C415BC" w:rsidRDefault="00C415BC" w:rsidP="00C415BC">
      <w:pPr>
        <w:pStyle w:val="Zkladntext"/>
      </w:pPr>
      <w:r>
        <w:t xml:space="preserve">Metody pro tyto výpočty vytvořte v třídě </w:t>
      </w:r>
      <w:r w:rsidRPr="00C415BC">
        <w:rPr>
          <w:rStyle w:val="Zdrojovkd-znak"/>
        </w:rPr>
        <w:t>Obdelnik</w:t>
      </w:r>
      <w:r>
        <w:t>.</w:t>
      </w:r>
    </w:p>
    <w:p w:rsidR="00C415BC" w:rsidRDefault="00C415BC" w:rsidP="00C415BC">
      <w:pPr>
        <w:pStyle w:val="Zkladntext"/>
      </w:pPr>
      <w:r>
        <w:t>Třídy programu a jejich složky popište dokumentačními komentáři.</w:t>
      </w:r>
    </w:p>
    <w:sectPr w:rsidR="00C415BC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17" w:rsidRDefault="00183617">
      <w:r>
        <w:separator/>
      </w:r>
    </w:p>
  </w:endnote>
  <w:endnote w:type="continuationSeparator" w:id="0">
    <w:p w:rsidR="00183617" w:rsidRDefault="0018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C415BC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17" w:rsidRDefault="00183617">
      <w:r>
        <w:separator/>
      </w:r>
    </w:p>
  </w:footnote>
  <w:footnote w:type="continuationSeparator" w:id="0">
    <w:p w:rsidR="00183617" w:rsidRDefault="0018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E5C"/>
    <w:rsid w:val="00523FF6"/>
    <w:rsid w:val="00524129"/>
    <w:rsid w:val="005366C6"/>
    <w:rsid w:val="005711E0"/>
    <w:rsid w:val="00586D69"/>
    <w:rsid w:val="00594A30"/>
    <w:rsid w:val="005A7609"/>
    <w:rsid w:val="005B3A1A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6654"/>
    <w:rsid w:val="00AE74F3"/>
    <w:rsid w:val="00AF0115"/>
    <w:rsid w:val="00AF7733"/>
    <w:rsid w:val="00B0080B"/>
    <w:rsid w:val="00B062CF"/>
    <w:rsid w:val="00B15488"/>
    <w:rsid w:val="00B24E9C"/>
    <w:rsid w:val="00B301B6"/>
    <w:rsid w:val="00B406E5"/>
    <w:rsid w:val="00B728D1"/>
    <w:rsid w:val="00B7766A"/>
    <w:rsid w:val="00B87DE3"/>
    <w:rsid w:val="00BA2941"/>
    <w:rsid w:val="00BA5D65"/>
    <w:rsid w:val="00BB010B"/>
    <w:rsid w:val="00BC2F20"/>
    <w:rsid w:val="00BE5541"/>
    <w:rsid w:val="00BE69E1"/>
    <w:rsid w:val="00C415BC"/>
    <w:rsid w:val="00C41628"/>
    <w:rsid w:val="00C754FE"/>
    <w:rsid w:val="00C81DCA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uiPriority w:val="1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3</TotalTime>
  <Pages>1</Pages>
  <Words>25</Words>
  <Characters>154</Characters>
  <Application>Microsoft Office Word</Application>
  <DocSecurity>0</DocSecurity>
  <Lines>1</Lines>
  <Paragraphs>1</Paragraphs>
  <ScaleCrop>false</ScaleCrop>
  <Company>Univerzita Pardubice-DFJP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6</cp:revision>
  <cp:lastPrinted>1997-09-12T08:24:00Z</cp:lastPrinted>
  <dcterms:created xsi:type="dcterms:W3CDTF">2009-12-03T06:14:00Z</dcterms:created>
  <dcterms:modified xsi:type="dcterms:W3CDTF">2010-10-06T07:12:00Z</dcterms:modified>
</cp:coreProperties>
</file>